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35C" w:rsidRPr="001530B8" w:rsidRDefault="003E42CC" w:rsidP="005052F2">
      <w:pPr>
        <w:pStyle w:val="SFMOMADocumentTitle"/>
        <w:rPr>
          <w:b/>
          <w:lang w:val="en-US"/>
        </w:rPr>
      </w:pPr>
      <w:r w:rsidRPr="003E42CC">
        <w:rPr>
          <w:b/>
          <w:lang w:val="en-US"/>
        </w:rPr>
        <w:t xml:space="preserve">Janet Delaney’s </w:t>
      </w:r>
      <w:proofErr w:type="gramStart"/>
      <w:r w:rsidRPr="003E42CC">
        <w:rPr>
          <w:b/>
          <w:lang w:val="en-US"/>
        </w:rPr>
        <w:t>Seeing</w:t>
      </w:r>
      <w:proofErr w:type="gramEnd"/>
      <w:r w:rsidRPr="003E42CC">
        <w:rPr>
          <w:b/>
          <w:lang w:val="en-US"/>
        </w:rPr>
        <w:t xml:space="preserve"> the Light</w:t>
      </w:r>
      <w:r w:rsidR="00AA335C">
        <w:rPr>
          <w:b/>
          <w:lang w:val="en-US"/>
        </w:rPr>
        <w:t>:</w:t>
      </w:r>
      <w:r w:rsidR="00AA335C">
        <w:rPr>
          <w:b/>
          <w:lang w:val="en-US"/>
        </w:rPr>
        <w:br/>
      </w:r>
      <w:r w:rsidRPr="003E42CC">
        <w:rPr>
          <w:b/>
          <w:lang w:val="en-US"/>
        </w:rPr>
        <w:t>Light conditions in photography</w:t>
      </w:r>
    </w:p>
    <w:p w:rsidR="00606979" w:rsidRDefault="00606979" w:rsidP="00BA3142">
      <w:pPr>
        <w:pStyle w:val="SFMOMARunningText"/>
      </w:pPr>
    </w:p>
    <w:p w:rsidR="00F54AA7" w:rsidRPr="00BA3142" w:rsidRDefault="00F54AA7" w:rsidP="00BA3142">
      <w:pPr>
        <w:pStyle w:val="SFMOMARunningText"/>
      </w:pPr>
    </w:p>
    <w:p w:rsidR="003E42CC" w:rsidRPr="003E42CC" w:rsidRDefault="003E42CC" w:rsidP="003E42CC">
      <w:pPr>
        <w:pStyle w:val="SFMOMARunningText"/>
        <w:rPr>
          <w:sz w:val="24"/>
          <w:szCs w:val="24"/>
          <w:lang w:val="en-US"/>
        </w:rPr>
      </w:pPr>
      <w:r w:rsidRPr="003E42CC">
        <w:rPr>
          <w:sz w:val="24"/>
          <w:szCs w:val="24"/>
          <w:lang w:val="en-US"/>
        </w:rPr>
        <w:t xml:space="preserve">Photography </w:t>
      </w:r>
      <w:proofErr w:type="gramStart"/>
      <w:r w:rsidRPr="003E42CC">
        <w:rPr>
          <w:sz w:val="24"/>
          <w:szCs w:val="24"/>
          <w:lang w:val="en-US"/>
        </w:rPr>
        <w:t>means</w:t>
      </w:r>
      <w:proofErr w:type="gramEnd"/>
      <w:r w:rsidRPr="003E42CC">
        <w:rPr>
          <w:sz w:val="24"/>
          <w:szCs w:val="24"/>
          <w:lang w:val="en-US"/>
        </w:rPr>
        <w:t xml:space="preserve"> “to write with light.” Just as knowledge of grammar and vocabulary contributes to effective writing, knowing a few tools for </w:t>
      </w:r>
      <w:proofErr w:type="gramStart"/>
      <w:r w:rsidRPr="003E42CC">
        <w:rPr>
          <w:sz w:val="24"/>
          <w:szCs w:val="24"/>
          <w:lang w:val="en-US"/>
        </w:rPr>
        <w:t>image-making</w:t>
      </w:r>
      <w:proofErr w:type="gramEnd"/>
      <w:r w:rsidRPr="003E42CC">
        <w:rPr>
          <w:sz w:val="24"/>
          <w:szCs w:val="24"/>
          <w:lang w:val="en-US"/>
        </w:rPr>
        <w:t xml:space="preserve"> can help you improve your ability to communicate with the camera. One of the most important tools is light. By paying attention to the specific qualities of light, you can ma</w:t>
      </w:r>
      <w:r>
        <w:rPr>
          <w:sz w:val="24"/>
          <w:szCs w:val="24"/>
          <w:lang w:val="en-US"/>
        </w:rPr>
        <w:t>ke more expressive photographs.</w:t>
      </w:r>
    </w:p>
    <w:p w:rsidR="003E42CC" w:rsidRPr="003E42CC" w:rsidRDefault="003E42CC" w:rsidP="003E42CC">
      <w:pPr>
        <w:pStyle w:val="SFMOMARunningText"/>
        <w:rPr>
          <w:sz w:val="24"/>
          <w:szCs w:val="24"/>
          <w:lang w:val="en-US"/>
        </w:rPr>
      </w:pPr>
      <w:r w:rsidRPr="003E42CC">
        <w:rPr>
          <w:sz w:val="24"/>
          <w:szCs w:val="24"/>
          <w:lang w:val="en-US"/>
        </w:rPr>
        <w:t>In this assignment you will consider various kinds of lighting conditions. Working in black and white may be an excellent way to focus your attention on the quality of light. You might try this assignment in black and white and then repeat in color. With color, the quality of light changes depending on the time of day and the source of light.</w:t>
      </w:r>
    </w:p>
    <w:p w:rsidR="005052F2" w:rsidRPr="00AA335C" w:rsidRDefault="00667291" w:rsidP="00AA335C">
      <w:pPr>
        <w:pStyle w:val="SFMOMARunningText"/>
        <w:rPr>
          <w:sz w:val="24"/>
          <w:szCs w:val="24"/>
          <w:lang w:val="en-US"/>
        </w:rPr>
      </w:pPr>
      <w:r>
        <w:rPr>
          <w:b/>
          <w:noProof/>
          <w:lang w:val="en-US"/>
        </w:rPr>
        <mc:AlternateContent>
          <mc:Choice Requires="wps">
            <w:drawing>
              <wp:anchor distT="0" distB="0" distL="114300" distR="114300" simplePos="0" relativeHeight="251672576" behindDoc="1" locked="0" layoutInCell="1" allowOverlap="1" wp14:anchorId="09113F41" wp14:editId="7CD00F6A">
                <wp:simplePos x="0" y="0"/>
                <wp:positionH relativeFrom="column">
                  <wp:posOffset>4235450</wp:posOffset>
                </wp:positionH>
                <wp:positionV relativeFrom="page">
                  <wp:posOffset>5729605</wp:posOffset>
                </wp:positionV>
                <wp:extent cx="2264659" cy="3372832"/>
                <wp:effectExtent l="0" t="0" r="0"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4659" cy="3372832"/>
                        </a:xfrm>
                        <a:prstGeom prst="rect">
                          <a:avLst/>
                        </a:prstGeom>
                        <a:noFill/>
                        <a:ln>
                          <a:noFill/>
                        </a:ln>
                        <a:effectLst/>
                        <a:extLst/>
                      </wps:spPr>
                      <wps:txbx>
                        <w:txbxContent>
                          <w:p w:rsidR="003E42CC" w:rsidRPr="00AA335C" w:rsidRDefault="003E42CC" w:rsidP="003E42CC">
                            <w:pPr>
                              <w:pStyle w:val="SFMOMARunningText"/>
                              <w:rPr>
                                <w:lang w:val="en-US"/>
                              </w:rPr>
                            </w:pPr>
                            <w:r w:rsidRPr="003A42F1">
                              <w:rPr>
                                <w:b/>
                                <w:lang w:val="en-US"/>
                              </w:rPr>
                              <w:t>Materials:</w:t>
                            </w:r>
                            <w:r>
                              <w:rPr>
                                <w:lang w:val="en-US"/>
                              </w:rPr>
                              <w:br/>
                              <w:t>Photography</w:t>
                            </w:r>
                          </w:p>
                          <w:p w:rsidR="003E42CC" w:rsidRDefault="003E42CC" w:rsidP="005052F2">
                            <w:pPr>
                              <w:pStyle w:val="SFMOMARunningText"/>
                              <w:rPr>
                                <w:lang w:val="en-US"/>
                              </w:rPr>
                            </w:pPr>
                            <w:r w:rsidRPr="003A42F1">
                              <w:rPr>
                                <w:b/>
                                <w:lang w:val="en-US"/>
                              </w:rPr>
                              <w:t>Materials:</w:t>
                            </w:r>
                            <w:r>
                              <w:rPr>
                                <w:lang w:val="en-US"/>
                              </w:rPr>
                              <w:br/>
                              <w:t xml:space="preserve">+ </w:t>
                            </w:r>
                            <w:proofErr w:type="gramStart"/>
                            <w:r>
                              <w:rPr>
                                <w:lang w:val="en-US"/>
                              </w:rPr>
                              <w:t>A</w:t>
                            </w:r>
                            <w:proofErr w:type="gramEnd"/>
                            <w:r>
                              <w:rPr>
                                <w:lang w:val="en-US"/>
                              </w:rPr>
                              <w:t xml:space="preserve"> camera (digital, SLR, point and shoot, or cell phone)</w:t>
                            </w:r>
                          </w:p>
                          <w:p w:rsidR="003E42CC" w:rsidRDefault="003E42CC" w:rsidP="005052F2">
                            <w:pPr>
                              <w:pStyle w:val="SFMOMARunningText"/>
                              <w:rPr>
                                <w:lang w:val="en-US"/>
                              </w:rPr>
                            </w:pPr>
                            <w:r>
                              <w:rPr>
                                <w:lang w:val="en-US"/>
                              </w:rPr>
                              <w:t>+ Light</w:t>
                            </w:r>
                          </w:p>
                          <w:p w:rsidR="003E42CC" w:rsidRDefault="003E42CC" w:rsidP="005052F2">
                            <w:pPr>
                              <w:pStyle w:val="SFMOMARunningText"/>
                              <w:rPr>
                                <w:lang w:val="en-US"/>
                              </w:rPr>
                            </w:pPr>
                            <w:r>
                              <w:rPr>
                                <w:lang w:val="en-US"/>
                              </w:rPr>
                              <w:t>+ Patience and a keen eye</w:t>
                            </w:r>
                          </w:p>
                          <w:p w:rsidR="003E42CC" w:rsidRPr="00AA335C" w:rsidRDefault="003E42CC" w:rsidP="005052F2">
                            <w:pPr>
                              <w:pStyle w:val="SFMOMARunningText"/>
                              <w:rPr>
                                <w:lang w:val="en-US"/>
                              </w:rPr>
                            </w:pPr>
                            <w:r>
                              <w:rPr>
                                <w:lang w:val="en-US"/>
                              </w:rPr>
                              <w:t>+ Some way to share you photographs, preferably as prints</w:t>
                            </w:r>
                          </w:p>
                          <w:p w:rsidR="003E42CC" w:rsidRDefault="003E42CC" w:rsidP="005052F2"/>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margin-left:333.5pt;margin-top:451.15pt;width:178.3pt;height:265.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" filled="f" stroked="f">
                <v:path arrowok="t"/>
                <v:textbox inset=",,,0">
                  <w:txbxContent>
                    <w:p w:rsidR="003E42CC" w:rsidRPr="00AA335C" w:rsidRDefault="003E42CC" w:rsidP="003E42CC">
                      <w:pPr>
                        <w:pStyle w:val="SFMOMARunningText"/>
                        <w:rPr>
                          <w:lang w:val="en-US"/>
                        </w:rPr>
                      </w:pPr>
                      <w:r w:rsidRPr="003A42F1">
                        <w:rPr>
                          <w:b/>
                          <w:lang w:val="en-US"/>
                        </w:rPr>
                        <w:t>Materials:</w:t>
                      </w:r>
                      <w:r>
                        <w:rPr>
                          <w:lang w:val="en-US"/>
                        </w:rPr>
                        <w:br/>
                        <w:t>Photography</w:t>
                      </w:r>
                    </w:p>
                    <w:p w:rsidR="003E42CC" w:rsidRDefault="003E42CC" w:rsidP="005052F2">
                      <w:pPr>
                        <w:pStyle w:val="SFMOMARunningText"/>
                        <w:rPr>
                          <w:lang w:val="en-US"/>
                        </w:rPr>
                      </w:pPr>
                      <w:r w:rsidRPr="003A42F1">
                        <w:rPr>
                          <w:b/>
                          <w:lang w:val="en-US"/>
                        </w:rPr>
                        <w:t>Materials:</w:t>
                      </w:r>
                      <w:r>
                        <w:rPr>
                          <w:lang w:val="en-US"/>
                        </w:rPr>
                        <w:br/>
                        <w:t xml:space="preserve">+ </w:t>
                      </w:r>
                      <w:proofErr w:type="gramStart"/>
                      <w:r>
                        <w:rPr>
                          <w:lang w:val="en-US"/>
                        </w:rPr>
                        <w:t>A</w:t>
                      </w:r>
                      <w:proofErr w:type="gramEnd"/>
                      <w:r>
                        <w:rPr>
                          <w:lang w:val="en-US"/>
                        </w:rPr>
                        <w:t xml:space="preserve"> camera (digital, SLR, point and shoot, or cell phone)</w:t>
                      </w:r>
                    </w:p>
                    <w:p w:rsidR="003E42CC" w:rsidRDefault="003E42CC" w:rsidP="005052F2">
                      <w:pPr>
                        <w:pStyle w:val="SFMOMARunningText"/>
                        <w:rPr>
                          <w:lang w:val="en-US"/>
                        </w:rPr>
                      </w:pPr>
                      <w:r>
                        <w:rPr>
                          <w:lang w:val="en-US"/>
                        </w:rPr>
                        <w:t>+ Light</w:t>
                      </w:r>
                    </w:p>
                    <w:p w:rsidR="003E42CC" w:rsidRDefault="003E42CC" w:rsidP="005052F2">
                      <w:pPr>
                        <w:pStyle w:val="SFMOMARunningText"/>
                        <w:rPr>
                          <w:lang w:val="en-US"/>
                        </w:rPr>
                      </w:pPr>
                      <w:r>
                        <w:rPr>
                          <w:lang w:val="en-US"/>
                        </w:rPr>
                        <w:t>+ Patience and a keen eye</w:t>
                      </w:r>
                    </w:p>
                    <w:p w:rsidR="003E42CC" w:rsidRPr="00AA335C" w:rsidRDefault="003E42CC" w:rsidP="005052F2">
                      <w:pPr>
                        <w:pStyle w:val="SFMOMARunningText"/>
                        <w:rPr>
                          <w:lang w:val="en-US"/>
                        </w:rPr>
                      </w:pPr>
                      <w:r>
                        <w:rPr>
                          <w:lang w:val="en-US"/>
                        </w:rPr>
                        <w:t>+ Some way to share you photographs, preferably as prints</w:t>
                      </w:r>
                    </w:p>
                    <w:p w:rsidR="003E42CC" w:rsidRDefault="003E42CC" w:rsidP="005052F2"/>
                  </w:txbxContent>
                </v:textbox>
                <w10:wrap anchory="page"/>
              </v:shape>
            </w:pict>
          </mc:Fallback>
        </mc:AlternateContent>
      </w:r>
    </w:p>
    <w:p w:rsidR="005052F2" w:rsidRDefault="005052F2" w:rsidP="00AA335C">
      <w:pPr>
        <w:pStyle w:val="SFMOMARunningText"/>
        <w:rPr>
          <w:rStyle w:val="SFMOMAHeaderChar"/>
        </w:rPr>
        <w:sectPr w:rsidR="005052F2" w:rsidSect="00A625E0">
          <w:headerReference w:type="default" r:id="rId12"/>
          <w:footerReference w:type="default" r:id="rId13"/>
          <w:headerReference w:type="first" r:id="rId14"/>
          <w:footerReference w:type="first" r:id="rId15"/>
          <w:pgSz w:w="12240" w:h="15840" w:code="1"/>
          <w:pgMar w:top="3600" w:right="1080" w:bottom="2160" w:left="1080" w:header="720" w:footer="720" w:gutter="0"/>
          <w:cols w:space="720"/>
          <w:titlePg/>
          <w:docGrid w:linePitch="360"/>
        </w:sectPr>
      </w:pPr>
    </w:p>
    <w:p w:rsidR="003E42CC" w:rsidRPr="003E42CC" w:rsidRDefault="003E42CC" w:rsidP="003E42CC">
      <w:pPr>
        <w:spacing w:after="0"/>
        <w:rPr>
          <w:rFonts w:ascii="SFMOMA Text Offc" w:eastAsia="Times New Roman" w:hAnsi="SFMOMA Text Offc" w:cs="Arial"/>
          <w:b/>
          <w:sz w:val="19"/>
          <w:szCs w:val="19"/>
        </w:rPr>
      </w:pPr>
      <w:r w:rsidRPr="003E42CC">
        <w:rPr>
          <w:rFonts w:ascii="SFMOMA Text Offc" w:eastAsia="Times New Roman" w:hAnsi="SFMOMA Text Offc" w:cs="Arial"/>
          <w:b/>
          <w:sz w:val="19"/>
          <w:szCs w:val="19"/>
        </w:rPr>
        <w:lastRenderedPageBreak/>
        <w:t>Instructions</w:t>
      </w:r>
    </w:p>
    <w:p w:rsidR="003E42CC" w:rsidRPr="003E42CC" w:rsidRDefault="003E42CC" w:rsidP="003E42CC">
      <w:pPr>
        <w:rPr>
          <w:rFonts w:ascii="SFMOMA Text Offc" w:eastAsia="Times New Roman" w:hAnsi="SFMOMA Text Offc" w:cs="Arial"/>
          <w:sz w:val="19"/>
          <w:szCs w:val="19"/>
        </w:rPr>
      </w:pPr>
      <w:r w:rsidRPr="003E42CC">
        <w:rPr>
          <w:rFonts w:ascii="SFMOMA Text Offc" w:eastAsia="Times New Roman" w:hAnsi="SFMOMA Text Offc" w:cs="Arial"/>
          <w:sz w:val="19"/>
          <w:szCs w:val="19"/>
        </w:rPr>
        <w:t>Make 20 images under each of the following lighting scenarios. You will need to carry your camera with you every day and everywhere you go to be ready for the right light!</w:t>
      </w:r>
    </w:p>
    <w:p w:rsidR="003E42CC" w:rsidRPr="003E42CC" w:rsidRDefault="003E42CC" w:rsidP="003E42CC">
      <w:pPr>
        <w:numPr>
          <w:ilvl w:val="0"/>
          <w:numId w:val="1"/>
        </w:numPr>
        <w:spacing w:after="0"/>
        <w:rPr>
          <w:rFonts w:ascii="SFMOMA Text Offc" w:eastAsia="Times New Roman" w:hAnsi="SFMOMA Text Offc" w:cs="Arial"/>
          <w:b/>
          <w:sz w:val="19"/>
          <w:szCs w:val="19"/>
        </w:rPr>
      </w:pPr>
      <w:r w:rsidRPr="003E42CC">
        <w:rPr>
          <w:rFonts w:ascii="SFMOMA Text Offc" w:eastAsia="Times New Roman" w:hAnsi="SFMOMA Text Offc" w:cs="Arial"/>
          <w:b/>
          <w:sz w:val="19"/>
          <w:szCs w:val="19"/>
        </w:rPr>
        <w:t xml:space="preserve">Open Shade </w:t>
      </w:r>
    </w:p>
    <w:p w:rsidR="003E42CC" w:rsidRPr="003E42CC" w:rsidRDefault="003E42CC" w:rsidP="003E42CC">
      <w:pPr>
        <w:ind w:left="720"/>
        <w:rPr>
          <w:rFonts w:ascii="SFMOMA Text Offc" w:eastAsia="Times New Roman" w:hAnsi="SFMOMA Text Offc" w:cs="Arial"/>
          <w:sz w:val="19"/>
          <w:szCs w:val="19"/>
        </w:rPr>
      </w:pPr>
      <w:r w:rsidRPr="003E42CC">
        <w:rPr>
          <w:rFonts w:ascii="SFMOMA Text Offc" w:eastAsia="Times New Roman" w:hAnsi="SFMOMA Text Offc" w:cs="Arial"/>
          <w:sz w:val="19"/>
          <w:szCs w:val="19"/>
        </w:rPr>
        <w:t xml:space="preserve">Find a scene that has no distinct shadows or bright highlights. You will find this sort of light on the north side of a building or on a cloudy day. The even lighting will allow you to see detail in all parts of the image. This is good light for portraits because the subject will not be squinting. Look at the work of Richard Avedon in </w:t>
      </w:r>
      <w:r w:rsidRPr="003E42CC">
        <w:rPr>
          <w:rFonts w:ascii="SFMOMA Text Offc" w:eastAsia="Times New Roman" w:hAnsi="SFMOMA Text Offc" w:cs="Arial"/>
          <w:i/>
          <w:sz w:val="19"/>
          <w:szCs w:val="19"/>
        </w:rPr>
        <w:t>The American West</w:t>
      </w:r>
      <w:r w:rsidRPr="003E42CC">
        <w:rPr>
          <w:rFonts w:ascii="SFMOMA Text Offc" w:eastAsia="Times New Roman" w:hAnsi="SFMOMA Text Offc" w:cs="Arial"/>
          <w:sz w:val="19"/>
          <w:szCs w:val="19"/>
        </w:rPr>
        <w:t>. All of these images were made in open shade.</w:t>
      </w:r>
    </w:p>
    <w:p w:rsidR="003E42CC" w:rsidRPr="003E42CC" w:rsidRDefault="003E42CC" w:rsidP="003E42CC">
      <w:pPr>
        <w:numPr>
          <w:ilvl w:val="0"/>
          <w:numId w:val="1"/>
        </w:numPr>
        <w:spacing w:after="0"/>
        <w:rPr>
          <w:rFonts w:ascii="SFMOMA Text Offc" w:eastAsia="Times New Roman" w:hAnsi="SFMOMA Text Offc" w:cs="Arial"/>
          <w:b/>
          <w:sz w:val="19"/>
          <w:szCs w:val="19"/>
        </w:rPr>
      </w:pPr>
      <w:r w:rsidRPr="003E42CC">
        <w:rPr>
          <w:rFonts w:ascii="SFMOMA Text Offc" w:eastAsia="Times New Roman" w:hAnsi="SFMOMA Text Offc" w:cs="Arial"/>
          <w:b/>
          <w:sz w:val="19"/>
          <w:szCs w:val="19"/>
        </w:rPr>
        <w:t xml:space="preserve">High-Contrast Light </w:t>
      </w:r>
    </w:p>
    <w:p w:rsidR="003E42CC" w:rsidRDefault="003E42CC" w:rsidP="003E42CC">
      <w:pPr>
        <w:ind w:left="720"/>
        <w:rPr>
          <w:rFonts w:ascii="SFMOMA Text Offc" w:eastAsia="Times New Roman" w:hAnsi="SFMOMA Text Offc" w:cs="Arial"/>
          <w:sz w:val="19"/>
          <w:szCs w:val="19"/>
        </w:rPr>
      </w:pPr>
      <w:r w:rsidRPr="003E42CC">
        <w:rPr>
          <w:rFonts w:ascii="SFMOMA Text Offc" w:eastAsia="Times New Roman" w:hAnsi="SFMOMA Text Offc" w:cs="Arial"/>
          <w:sz w:val="19"/>
          <w:szCs w:val="19"/>
        </w:rPr>
        <w:t xml:space="preserve">Photograph in the late afternoon when the sun is setting and the shadows are long. Certain </w:t>
      </w:r>
      <w:r w:rsidRPr="003E42CC">
        <w:rPr>
          <w:rFonts w:ascii="SFMOMA Text Offc" w:eastAsia="Times New Roman" w:hAnsi="SFMOMA Text Offc" w:cs="Arial"/>
          <w:sz w:val="19"/>
          <w:szCs w:val="19"/>
        </w:rPr>
        <w:lastRenderedPageBreak/>
        <w:t xml:space="preserve">elements in the image will be highlighted and others will disappear into the shadows. This dramatic lighting sets a mood of mystery. Look at Ray </w:t>
      </w:r>
      <w:proofErr w:type="spellStart"/>
      <w:r w:rsidRPr="003E42CC">
        <w:rPr>
          <w:rFonts w:ascii="SFMOMA Text Offc" w:eastAsia="Times New Roman" w:hAnsi="SFMOMA Text Offc" w:cs="Arial"/>
          <w:sz w:val="19"/>
          <w:szCs w:val="19"/>
        </w:rPr>
        <w:t>Metzker’s</w:t>
      </w:r>
      <w:proofErr w:type="spellEnd"/>
      <w:r w:rsidRPr="003E42CC">
        <w:rPr>
          <w:rFonts w:ascii="SFMOMA Text Offc" w:eastAsia="Times New Roman" w:hAnsi="SFMOMA Text Offc" w:cs="Arial"/>
          <w:sz w:val="19"/>
          <w:szCs w:val="19"/>
        </w:rPr>
        <w:t xml:space="preserve"> work in Chicago, most of </w:t>
      </w:r>
      <w:proofErr w:type="spellStart"/>
      <w:r w:rsidRPr="003E42CC">
        <w:rPr>
          <w:rFonts w:ascii="SFMOMA Text Offc" w:eastAsia="Times New Roman" w:hAnsi="SFMOMA Text Offc" w:cs="Arial"/>
          <w:sz w:val="19"/>
          <w:szCs w:val="19"/>
        </w:rPr>
        <w:t>Rinko</w:t>
      </w:r>
      <w:proofErr w:type="spellEnd"/>
      <w:r w:rsidRPr="003E42CC">
        <w:rPr>
          <w:rFonts w:ascii="SFMOMA Text Offc" w:eastAsia="Times New Roman" w:hAnsi="SFMOMA Text Offc" w:cs="Arial"/>
          <w:sz w:val="19"/>
          <w:szCs w:val="19"/>
        </w:rPr>
        <w:t xml:space="preserve"> </w:t>
      </w:r>
      <w:proofErr w:type="spellStart"/>
      <w:r w:rsidRPr="003E42CC">
        <w:rPr>
          <w:rFonts w:ascii="SFMOMA Text Offc" w:eastAsia="Times New Roman" w:hAnsi="SFMOMA Text Offc" w:cs="Arial"/>
          <w:sz w:val="19"/>
          <w:szCs w:val="19"/>
        </w:rPr>
        <w:t>Kawauchi</w:t>
      </w:r>
      <w:proofErr w:type="spellEnd"/>
      <w:r w:rsidRPr="003E42CC">
        <w:rPr>
          <w:rFonts w:ascii="SFMOMA Text Offc" w:eastAsia="Times New Roman" w:hAnsi="SFMOMA Text Offc" w:cs="Arial"/>
          <w:sz w:val="19"/>
          <w:szCs w:val="19"/>
        </w:rPr>
        <w:t xml:space="preserve">, and Alex Webb’s </w:t>
      </w:r>
      <w:r w:rsidRPr="003E42CC">
        <w:rPr>
          <w:rFonts w:ascii="SFMOMA Text Offc" w:eastAsia="Times New Roman" w:hAnsi="SFMOMA Text Offc" w:cs="Arial"/>
          <w:i/>
          <w:sz w:val="19"/>
          <w:szCs w:val="19"/>
        </w:rPr>
        <w:t>The Suffering of Light</w:t>
      </w:r>
      <w:r w:rsidRPr="003E42CC">
        <w:rPr>
          <w:rFonts w:ascii="SFMOMA Text Offc" w:eastAsia="Times New Roman" w:hAnsi="SFMOMA Text Offc" w:cs="Arial"/>
          <w:sz w:val="19"/>
          <w:szCs w:val="19"/>
        </w:rPr>
        <w:t xml:space="preserve"> for good examples of this kind of lighting. </w:t>
      </w:r>
    </w:p>
    <w:p w:rsidR="003E42CC" w:rsidRPr="003E42CC" w:rsidRDefault="003E42CC" w:rsidP="003E42CC">
      <w:pPr>
        <w:numPr>
          <w:ilvl w:val="0"/>
          <w:numId w:val="1"/>
        </w:numPr>
        <w:spacing w:after="0"/>
        <w:rPr>
          <w:rFonts w:ascii="SFMOMA Text Offc" w:eastAsia="Times New Roman" w:hAnsi="SFMOMA Text Offc" w:cs="Arial"/>
          <w:sz w:val="19"/>
          <w:szCs w:val="19"/>
        </w:rPr>
      </w:pPr>
      <w:r w:rsidRPr="003E42CC">
        <w:rPr>
          <w:rFonts w:ascii="SFMOMA Text Offc" w:eastAsia="Times New Roman" w:hAnsi="SFMOMA Text Offc" w:cs="Arial"/>
          <w:b/>
          <w:sz w:val="19"/>
          <w:szCs w:val="19"/>
        </w:rPr>
        <w:t>Indoors during the Day</w:t>
      </w:r>
      <w:r w:rsidRPr="003E42CC">
        <w:rPr>
          <w:rFonts w:ascii="SFMOMA Text Offc" w:eastAsia="Times New Roman" w:hAnsi="SFMOMA Text Offc" w:cs="Arial"/>
          <w:sz w:val="19"/>
          <w:szCs w:val="19"/>
        </w:rPr>
        <w:t xml:space="preserve"> </w:t>
      </w:r>
    </w:p>
    <w:p w:rsidR="003E42CC" w:rsidRPr="003E42CC" w:rsidRDefault="003E42CC" w:rsidP="003E42CC">
      <w:pPr>
        <w:ind w:left="720"/>
        <w:rPr>
          <w:rFonts w:ascii="SFMOMA Text Offc" w:eastAsia="Times New Roman" w:hAnsi="SFMOMA Text Offc" w:cs="Arial"/>
          <w:sz w:val="19"/>
          <w:szCs w:val="19"/>
        </w:rPr>
      </w:pPr>
      <w:r w:rsidRPr="003E42CC">
        <w:rPr>
          <w:rFonts w:ascii="SFMOMA Text Offc" w:eastAsia="Times New Roman" w:hAnsi="SFMOMA Text Offc" w:cs="Arial"/>
          <w:sz w:val="19"/>
          <w:szCs w:val="19"/>
        </w:rPr>
        <w:t xml:space="preserve">Use light from an open door or window to illuminate your subject. Try moving the subject near the window to take maximum advantage of the light. Avoid including the window or door in the frame because they will be extremely bright and could be distracting. Look at the paintings of Johannes Vermeer for inspiration. There are also many good examples in the book </w:t>
      </w:r>
      <w:r w:rsidRPr="003E42CC">
        <w:rPr>
          <w:rFonts w:ascii="SFMOMA Text Offc" w:eastAsia="Times New Roman" w:hAnsi="SFMOMA Text Offc" w:cs="Arial"/>
          <w:i/>
          <w:sz w:val="19"/>
          <w:szCs w:val="19"/>
        </w:rPr>
        <w:t>Sweet Flypaper of Life</w:t>
      </w:r>
      <w:r w:rsidRPr="003E42CC">
        <w:rPr>
          <w:rFonts w:ascii="SFMOMA Text Offc" w:eastAsia="Times New Roman" w:hAnsi="SFMOMA Text Offc" w:cs="Arial"/>
          <w:sz w:val="19"/>
          <w:szCs w:val="19"/>
        </w:rPr>
        <w:t xml:space="preserve"> by Langston Hughes and Roy </w:t>
      </w:r>
      <w:proofErr w:type="spellStart"/>
      <w:r w:rsidRPr="003E42CC">
        <w:rPr>
          <w:rFonts w:ascii="SFMOMA Text Offc" w:eastAsia="Times New Roman" w:hAnsi="SFMOMA Text Offc" w:cs="Arial"/>
          <w:sz w:val="19"/>
          <w:szCs w:val="19"/>
        </w:rPr>
        <w:t>Decarava</w:t>
      </w:r>
      <w:proofErr w:type="spellEnd"/>
      <w:r w:rsidRPr="003E42CC">
        <w:rPr>
          <w:rFonts w:ascii="SFMOMA Text Offc" w:eastAsia="Times New Roman" w:hAnsi="SFMOMA Text Offc" w:cs="Arial"/>
          <w:sz w:val="19"/>
          <w:szCs w:val="19"/>
        </w:rPr>
        <w:t>.</w:t>
      </w:r>
    </w:p>
    <w:p w:rsidR="003E42CC" w:rsidRPr="003E42CC" w:rsidRDefault="003E42CC" w:rsidP="003E42CC">
      <w:pPr>
        <w:numPr>
          <w:ilvl w:val="0"/>
          <w:numId w:val="1"/>
        </w:numPr>
        <w:spacing w:after="0"/>
        <w:rPr>
          <w:rFonts w:ascii="SFMOMA Text Offc" w:eastAsia="Times New Roman" w:hAnsi="SFMOMA Text Offc" w:cs="Arial"/>
          <w:sz w:val="19"/>
          <w:szCs w:val="19"/>
        </w:rPr>
      </w:pPr>
      <w:r w:rsidRPr="003E42CC">
        <w:rPr>
          <w:rFonts w:ascii="SFMOMA Text Offc" w:eastAsia="Times New Roman" w:hAnsi="SFMOMA Text Offc" w:cs="Arial"/>
          <w:b/>
          <w:sz w:val="19"/>
          <w:szCs w:val="19"/>
        </w:rPr>
        <w:t xml:space="preserve">Night Photography </w:t>
      </w:r>
    </w:p>
    <w:p w:rsidR="003E42CC" w:rsidRPr="003E42CC" w:rsidRDefault="003E42CC" w:rsidP="003E42CC">
      <w:pPr>
        <w:ind w:left="720"/>
        <w:rPr>
          <w:rFonts w:ascii="SFMOMA Text Offc" w:eastAsia="Times New Roman" w:hAnsi="SFMOMA Text Offc" w:cs="Arial"/>
          <w:sz w:val="19"/>
          <w:szCs w:val="19"/>
        </w:rPr>
      </w:pPr>
      <w:r w:rsidRPr="003E42CC">
        <w:rPr>
          <w:rFonts w:ascii="SFMOMA Text Offc" w:eastAsia="Times New Roman" w:hAnsi="SFMOMA Text Offc" w:cs="Arial"/>
          <w:sz w:val="19"/>
          <w:szCs w:val="19"/>
        </w:rPr>
        <w:t xml:space="preserve">Use available light from street lamps, signs, car headlights, the moon, or any other light source. You may want to use a tripod or stabilize your camera to avoid motion during the long exposures needed to make images under low light. Don’t be afraid to make messy photos with long exposures. Try taking a portrait under these conditions. Your subject will have to stay very still. Look at the work of Michael </w:t>
      </w:r>
      <w:proofErr w:type="spellStart"/>
      <w:r w:rsidRPr="003E42CC">
        <w:rPr>
          <w:rFonts w:ascii="SFMOMA Text Offc" w:eastAsia="Times New Roman" w:hAnsi="SFMOMA Text Offc" w:cs="Arial"/>
          <w:sz w:val="19"/>
          <w:szCs w:val="19"/>
        </w:rPr>
        <w:t>Kenna</w:t>
      </w:r>
      <w:proofErr w:type="spellEnd"/>
      <w:r w:rsidRPr="003E42CC">
        <w:rPr>
          <w:rFonts w:ascii="SFMOMA Text Offc" w:eastAsia="Times New Roman" w:hAnsi="SFMOMA Text Offc" w:cs="Arial"/>
          <w:sz w:val="19"/>
          <w:szCs w:val="19"/>
        </w:rPr>
        <w:t xml:space="preserve">, or at </w:t>
      </w:r>
      <w:proofErr w:type="spellStart"/>
      <w:r w:rsidRPr="003E42CC">
        <w:rPr>
          <w:rFonts w:ascii="SFMOMA Text Offc" w:eastAsia="Times New Roman" w:hAnsi="SFMOMA Text Offc" w:cs="Arial"/>
          <w:sz w:val="19"/>
          <w:szCs w:val="19"/>
        </w:rPr>
        <w:t>Brassaï’s</w:t>
      </w:r>
      <w:proofErr w:type="spellEnd"/>
      <w:r w:rsidRPr="003E42CC">
        <w:rPr>
          <w:rFonts w:ascii="SFMOMA Text Offc" w:eastAsia="Times New Roman" w:hAnsi="SFMOMA Text Offc" w:cs="Arial"/>
          <w:sz w:val="19"/>
          <w:szCs w:val="19"/>
        </w:rPr>
        <w:t xml:space="preserve"> </w:t>
      </w:r>
      <w:r w:rsidRPr="003E42CC">
        <w:rPr>
          <w:rFonts w:ascii="SFMOMA Text Offc" w:eastAsia="Times New Roman" w:hAnsi="SFMOMA Text Offc" w:cs="Arial"/>
          <w:i/>
          <w:sz w:val="19"/>
          <w:szCs w:val="19"/>
        </w:rPr>
        <w:t>Paris at Night</w:t>
      </w:r>
      <w:r w:rsidRPr="003E42CC">
        <w:rPr>
          <w:rFonts w:ascii="SFMOMA Text Offc" w:eastAsia="Times New Roman" w:hAnsi="SFMOMA Text Offc" w:cs="Arial"/>
          <w:sz w:val="19"/>
          <w:szCs w:val="19"/>
        </w:rPr>
        <w:t xml:space="preserve">. For examples of color work at night, look at Todd </w:t>
      </w:r>
      <w:proofErr w:type="spellStart"/>
      <w:r w:rsidRPr="003E42CC">
        <w:rPr>
          <w:rFonts w:ascii="SFMOMA Text Offc" w:eastAsia="Times New Roman" w:hAnsi="SFMOMA Text Offc" w:cs="Arial"/>
          <w:sz w:val="19"/>
          <w:szCs w:val="19"/>
        </w:rPr>
        <w:t>Hido’s</w:t>
      </w:r>
      <w:proofErr w:type="spellEnd"/>
      <w:r w:rsidRPr="003E42CC">
        <w:rPr>
          <w:rFonts w:ascii="SFMOMA Text Offc" w:eastAsia="Times New Roman" w:hAnsi="SFMOMA Text Offc" w:cs="Arial"/>
          <w:sz w:val="19"/>
          <w:szCs w:val="19"/>
        </w:rPr>
        <w:t xml:space="preserve"> </w:t>
      </w:r>
      <w:r w:rsidRPr="003E42CC">
        <w:rPr>
          <w:rFonts w:ascii="SFMOMA Text Offc" w:eastAsia="Times New Roman" w:hAnsi="SFMOMA Text Offc" w:cs="Arial"/>
          <w:i/>
          <w:sz w:val="19"/>
          <w:szCs w:val="19"/>
        </w:rPr>
        <w:t xml:space="preserve">House Hunting </w:t>
      </w:r>
      <w:r w:rsidRPr="003E42CC">
        <w:rPr>
          <w:rFonts w:ascii="SFMOMA Text Offc" w:eastAsia="Times New Roman" w:hAnsi="SFMOMA Text Offc" w:cs="Arial"/>
          <w:sz w:val="19"/>
          <w:szCs w:val="19"/>
        </w:rPr>
        <w:t xml:space="preserve">and the highly stylized work of Gregory </w:t>
      </w:r>
      <w:proofErr w:type="spellStart"/>
      <w:r w:rsidRPr="003E42CC">
        <w:rPr>
          <w:rFonts w:ascii="SFMOMA Text Offc" w:eastAsia="Times New Roman" w:hAnsi="SFMOMA Text Offc" w:cs="Arial"/>
          <w:sz w:val="19"/>
          <w:szCs w:val="19"/>
        </w:rPr>
        <w:t>Crewdson</w:t>
      </w:r>
      <w:proofErr w:type="spellEnd"/>
      <w:r w:rsidRPr="003E42CC">
        <w:rPr>
          <w:rFonts w:ascii="SFMOMA Text Offc" w:eastAsia="Times New Roman" w:hAnsi="SFMOMA Text Offc" w:cs="Arial"/>
          <w:sz w:val="19"/>
          <w:szCs w:val="19"/>
        </w:rPr>
        <w:t>.</w:t>
      </w:r>
    </w:p>
    <w:p w:rsidR="00AA335C" w:rsidRDefault="003E42CC">
      <w:pPr>
        <w:rPr>
          <w:rFonts w:ascii="SFMOMA Text Offc" w:hAnsi="SFMOMA Text Offc"/>
          <w:sz w:val="19"/>
          <w:szCs w:val="19"/>
        </w:rPr>
      </w:pPr>
      <w:r w:rsidRPr="003E42CC">
        <w:rPr>
          <w:rFonts w:ascii="SFMOMA Text Offc" w:hAnsi="SFMOMA Text Offc"/>
          <w:sz w:val="19"/>
          <w:szCs w:val="19"/>
        </w:rPr>
        <w:t xml:space="preserve">Print your best image from each of these lighting situations. Write down what you think was successful and what you would like to do differently in each image. During class critique, listen to feedback from your classmates. Did they have the same response to your images that you did? Discuss the work of your fellow students. Consider how each of you approached this assignment and write down what you did that was similar and what was different. </w:t>
      </w:r>
      <w:r w:rsidR="00AA335C">
        <w:rPr>
          <w:rFonts w:ascii="SFMOMA Text Offc" w:hAnsi="SFMOMA Text Offc"/>
          <w:sz w:val="19"/>
          <w:szCs w:val="19"/>
        </w:rPr>
        <w:br w:type="page"/>
      </w:r>
    </w:p>
    <w:p w:rsidR="00AA335C" w:rsidRPr="00AA335C" w:rsidRDefault="00667291" w:rsidP="00AA335C">
      <w:pPr>
        <w:pStyle w:val="SFMOMARunningText"/>
        <w:rPr>
          <w:b/>
          <w:sz w:val="26"/>
          <w:szCs w:val="26"/>
          <w:lang w:val="en-US"/>
        </w:rPr>
      </w:pPr>
      <w:r>
        <w:rPr>
          <w:b/>
          <w:noProof/>
          <w:lang w:val="en-US"/>
        </w:rPr>
        <w:lastRenderedPageBreak/>
        <mc:AlternateContent>
          <mc:Choice Requires="wps">
            <w:drawing>
              <wp:anchor distT="0" distB="0" distL="114300" distR="114300" simplePos="0" relativeHeight="251674624" behindDoc="0" locked="0" layoutInCell="1" allowOverlap="1" wp14:anchorId="7938D3DB" wp14:editId="2BFEDC85">
                <wp:simplePos x="0" y="0"/>
                <wp:positionH relativeFrom="column">
                  <wp:posOffset>4279265</wp:posOffset>
                </wp:positionH>
                <wp:positionV relativeFrom="paragraph">
                  <wp:posOffset>-43815</wp:posOffset>
                </wp:positionV>
                <wp:extent cx="2283460" cy="2919095"/>
                <wp:effectExtent l="0" t="0" r="0" b="1905"/>
                <wp:wrapSquare wrapText="bothSides"/>
                <wp:docPr id="19" name="Text Box 19"/>
                <wp:cNvGraphicFramePr/>
                <a:graphic xmlns:a="http://schemas.openxmlformats.org/drawingml/2006/main">
                  <a:graphicData uri="http://schemas.microsoft.com/office/word/2010/wordprocessingShape">
                    <wps:wsp>
                      <wps:cNvSpPr txBox="1"/>
                      <wps:spPr>
                        <a:xfrm>
                          <a:off x="0" y="0"/>
                          <a:ext cx="2283460" cy="29190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E42CC" w:rsidRDefault="00D41180" w:rsidP="00D41180">
                            <w:pPr>
                              <w:spacing w:after="200" w:line="480" w:lineRule="auto"/>
                              <w:jc w:val="both"/>
                            </w:pPr>
                            <w:r>
                              <w:rPr>
                                <w:rFonts w:ascii="Arial" w:eastAsia="Times New Roman" w:hAnsi="Arial" w:cs="Cambria"/>
                                <w:noProof/>
                                <w:sz w:val="16"/>
                                <w:szCs w:val="16"/>
                              </w:rPr>
                              <w:drawing>
                                <wp:inline distT="0" distB="0" distL="0" distR="0" wp14:anchorId="7A767386" wp14:editId="2D3AC34F">
                                  <wp:extent cx="2131623" cy="2131623"/>
                                  <wp:effectExtent l="0" t="0" r="2540" b="2540"/>
                                  <wp:docPr id="5" name="Picture 12" descr="S:\_Education Group\Teachers\Curriculum\OpenStudio\Activities\Janet Delaney\JanetDelan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_Education Group\Teachers\Curriculum\OpenStudio\Activities\Janet Delaney\JanetDelaney.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1906" cy="2131906"/>
                                          </a:xfrm>
                                          <a:prstGeom prst="rect">
                                            <a:avLst/>
                                          </a:prstGeom>
                                          <a:noFill/>
                                          <a:ln>
                                            <a:noFill/>
                                          </a:ln>
                                        </pic:spPr>
                                      </pic:pic>
                                    </a:graphicData>
                                  </a:graphic>
                                </wp:inline>
                              </w:drawing>
                            </w:r>
                            <w:r>
                              <w:rPr>
                                <w:rFonts w:ascii="SFMOMA Text Offc" w:eastAsia="Times New Roman" w:hAnsi="SFMOMA Text Offc" w:cs="Cambria"/>
                                <w:sz w:val="19"/>
                                <w:szCs w:val="19"/>
                              </w:rPr>
                              <w:t>Photo: Johanna Delaney Jetton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336.95pt;margin-top:-3.4pt;width:179.8pt;height:22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" filled="f" stroked="f">
                <v:textbox>
                  <w:txbxContent>
                    <w:p w:rsidR="003E42CC" w:rsidRDefault="00D41180" w:rsidP="00D41180">
                      <w:pPr>
                        <w:spacing w:after="200" w:line="480" w:lineRule="auto"/>
                        <w:jc w:val="both"/>
                      </w:pPr>
                      <w:r>
                        <w:rPr>
                          <w:rFonts w:ascii="Arial" w:eastAsia="Times New Roman" w:hAnsi="Arial" w:cs="Cambria"/>
                          <w:noProof/>
                          <w:sz w:val="16"/>
                          <w:szCs w:val="16"/>
                        </w:rPr>
                        <w:drawing>
                          <wp:inline distT="0" distB="0" distL="0" distR="0" wp14:anchorId="7A767386" wp14:editId="2D3AC34F">
                            <wp:extent cx="2131623" cy="2131623"/>
                            <wp:effectExtent l="0" t="0" r="2540" b="2540"/>
                            <wp:docPr id="5" name="Picture 12" descr="S:\_Education Group\Teachers\Curriculum\OpenStudio\Activities\Janet Delaney\JanetDelan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_Education Group\Teachers\Curriculum\OpenStudio\Activities\Janet Delaney\JanetDelaney.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1906" cy="2131906"/>
                                    </a:xfrm>
                                    <a:prstGeom prst="rect">
                                      <a:avLst/>
                                    </a:prstGeom>
                                    <a:noFill/>
                                    <a:ln>
                                      <a:noFill/>
                                    </a:ln>
                                  </pic:spPr>
                                </pic:pic>
                              </a:graphicData>
                            </a:graphic>
                          </wp:inline>
                        </w:drawing>
                      </w:r>
                      <w:r>
                        <w:rPr>
                          <w:rFonts w:ascii="SFMOMA Text Offc" w:eastAsia="Times New Roman" w:hAnsi="SFMOMA Text Offc" w:cs="Cambria"/>
                          <w:sz w:val="19"/>
                          <w:szCs w:val="19"/>
                        </w:rPr>
                        <w:t>Photo: Johanna Delaney Jetton</w:t>
                      </w:r>
                    </w:p>
                  </w:txbxContent>
                </v:textbox>
                <w10:wrap type="square"/>
              </v:shape>
            </w:pict>
          </mc:Fallback>
        </mc:AlternateContent>
      </w:r>
      <w:r w:rsidR="00AA335C">
        <w:rPr>
          <w:b/>
          <w:sz w:val="26"/>
          <w:szCs w:val="26"/>
          <w:lang w:val="en-US"/>
        </w:rPr>
        <w:t>Artist Biography:</w:t>
      </w:r>
      <w:r w:rsidR="00AA335C">
        <w:rPr>
          <w:b/>
          <w:sz w:val="26"/>
          <w:szCs w:val="26"/>
          <w:lang w:val="en-US"/>
        </w:rPr>
        <w:br/>
      </w:r>
      <w:r w:rsidR="00D41180">
        <w:rPr>
          <w:b/>
          <w:sz w:val="26"/>
          <w:szCs w:val="26"/>
          <w:lang w:val="en-US"/>
        </w:rPr>
        <w:t>Janet Delaney</w:t>
      </w:r>
    </w:p>
    <w:p w:rsidR="00AA335C" w:rsidRDefault="00AA335C" w:rsidP="00A625E0">
      <w:pPr>
        <w:pStyle w:val="SFMOMARunningText"/>
        <w:jc w:val="center"/>
      </w:pPr>
    </w:p>
    <w:p w:rsidR="00AA335C" w:rsidRPr="00AA335C" w:rsidRDefault="00AA335C" w:rsidP="00AA335C">
      <w:pPr>
        <w:pStyle w:val="SFMOMARunningText"/>
        <w:rPr>
          <w:bCs/>
          <w:sz w:val="24"/>
          <w:szCs w:val="24"/>
        </w:rPr>
      </w:pPr>
      <w:r w:rsidRPr="00AA335C">
        <w:rPr>
          <w:bCs/>
          <w:sz w:val="24"/>
          <w:szCs w:val="24"/>
        </w:rPr>
        <w:br/>
      </w:r>
      <w:r w:rsidRPr="00AA335C">
        <w:rPr>
          <w:sz w:val="24"/>
          <w:szCs w:val="24"/>
        </w:rPr>
        <w:t xml:space="preserve">Currently lives in </w:t>
      </w:r>
      <w:r w:rsidR="00D41180">
        <w:rPr>
          <w:sz w:val="24"/>
          <w:szCs w:val="24"/>
        </w:rPr>
        <w:t>Berkeley, California</w:t>
      </w:r>
    </w:p>
    <w:p w:rsidR="00D41180" w:rsidRDefault="00D41180" w:rsidP="00D41180">
      <w:pPr>
        <w:pStyle w:val="SFMOMARunningText"/>
      </w:pPr>
      <w:r w:rsidRPr="00D41180">
        <w:t xml:space="preserve">Janet Delaney’s artwork focuses on issues of transformation. Her projects can be literal, as in her documentation of the gentrification of the South of Market district in San Francisco and the story of the Sandinista Revolution in Nicaragua; or more figurative, as in her poetic works </w:t>
      </w:r>
      <w:r w:rsidRPr="00D41180">
        <w:rPr>
          <w:i/>
        </w:rPr>
        <w:t xml:space="preserve">Housebound </w:t>
      </w:r>
      <w:r w:rsidRPr="00D41180">
        <w:t>and </w:t>
      </w:r>
      <w:r w:rsidRPr="00D41180">
        <w:rPr>
          <w:i/>
        </w:rPr>
        <w:t>Trees:</w:t>
      </w:r>
      <w:r w:rsidRPr="00D41180">
        <w:t xml:space="preserve"> </w:t>
      </w:r>
      <w:r w:rsidRPr="00D41180">
        <w:rPr>
          <w:i/>
        </w:rPr>
        <w:t>Between Chaos and Grace</w:t>
      </w:r>
      <w:r w:rsidRPr="00D41180">
        <w:t>.</w:t>
      </w:r>
    </w:p>
    <w:p w:rsidR="00D41180" w:rsidRDefault="00D41180" w:rsidP="00D41180">
      <w:pPr>
        <w:pStyle w:val="SFMOMARunningText"/>
      </w:pPr>
      <w:r w:rsidRPr="00D41180">
        <w:t xml:space="preserve">Delaney’s photography has received numerous awards, most notably three National Endowment for the Arts grants. Her work is in the collections of SFMOMA, the Pilara Foundation, the Harry Ransom Humanities Research Center at the University of Texas, the Musée de la Photographie a Charleroi in Belgium, Museu de Arte Moderna do Rio de Janeiro, and the Bancroft Library at the University of California, Berkeley. Delaney has shown her photographs nationally in solo and group exhibitions. In 2011 she was invited to curate an exhibition of contemporary American photography in New Delhi, India. She recently published a book of her 1980s images of San Francisco, </w:t>
      </w:r>
      <w:r w:rsidRPr="00D41180">
        <w:rPr>
          <w:i/>
        </w:rPr>
        <w:t>South of Market</w:t>
      </w:r>
      <w:r w:rsidRPr="00D41180">
        <w:t>, with MACK books of London, and is now revisiting this district, camera in hand.</w:t>
      </w:r>
    </w:p>
    <w:p w:rsidR="00D41180" w:rsidRPr="00D41180" w:rsidRDefault="00D41180" w:rsidP="00D41180">
      <w:pPr>
        <w:pStyle w:val="SFMOMARunningText"/>
      </w:pPr>
      <w:bookmarkStart w:id="0" w:name="_GoBack"/>
      <w:bookmarkEnd w:id="0"/>
      <w:r w:rsidRPr="00D41180">
        <w:t>Delaney received her MFA from the San Francisco Art Institute. She has taught photography throughout the Bay Area. For the past 14 years she has been a lecturer in visual studies at the University of California, Berkeley.</w:t>
      </w:r>
    </w:p>
    <w:p w:rsidR="00677450" w:rsidRPr="002C6828" w:rsidRDefault="00677450" w:rsidP="00AA335C">
      <w:pPr>
        <w:pStyle w:val="SFMOMARunningText"/>
      </w:pPr>
    </w:p>
    <w:sectPr w:rsidR="00677450" w:rsidRPr="002C6828" w:rsidSect="00A625E0">
      <w:type w:val="continuous"/>
      <w:pgSz w:w="12240" w:h="15840" w:code="1"/>
      <w:pgMar w:top="3600" w:right="5040" w:bottom="216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2CC" w:rsidRDefault="003E42CC" w:rsidP="00CE06DC">
      <w:pPr>
        <w:spacing w:after="0" w:line="240" w:lineRule="auto"/>
      </w:pPr>
      <w:r>
        <w:separator/>
      </w:r>
    </w:p>
  </w:endnote>
  <w:endnote w:type="continuationSeparator" w:id="0">
    <w:p w:rsidR="003E42CC" w:rsidRDefault="003E42CC" w:rsidP="00CE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FMOMA Text Offc">
    <w:altName w:val="Andale Mono"/>
    <w:charset w:val="00"/>
    <w:family w:val="swiss"/>
    <w:pitch w:val="variable"/>
    <w:sig w:usb0="8000006F" w:usb1="4000202B" w:usb2="00000020" w:usb3="00000000" w:csb0="00000093" w:csb1="00000000"/>
  </w:font>
  <w:font w:name="Arial">
    <w:panose1 w:val="020B0604020202020204"/>
    <w:charset w:val="00"/>
    <w:family w:val="auto"/>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Segoe UI">
    <w:altName w:val="Didot"/>
    <w:panose1 w:val="00000000000000000000"/>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2CC" w:rsidRPr="0028154E" w:rsidRDefault="003E42CC" w:rsidP="008E3514">
    <w:pPr>
      <w:pStyle w:val="Footer"/>
      <w:tabs>
        <w:tab w:val="clear" w:pos="4680"/>
        <w:tab w:val="center" w:pos="5490"/>
      </w:tabs>
      <w:jc w:val="right"/>
    </w:pPr>
    <w:r>
      <w:rPr>
        <w:noProof/>
      </w:rPr>
      <w:drawing>
        <wp:anchor distT="0" distB="0" distL="114300" distR="114300" simplePos="0" relativeHeight="251664384" behindDoc="1" locked="0" layoutInCell="1" allowOverlap="1" wp14:anchorId="7A1CF952" wp14:editId="4495B939">
          <wp:simplePos x="0" y="0"/>
          <wp:positionH relativeFrom="column">
            <wp:posOffset>5382895</wp:posOffset>
          </wp:positionH>
          <wp:positionV relativeFrom="paragraph">
            <wp:posOffset>-266700</wp:posOffset>
          </wp:positionV>
          <wp:extent cx="1371600" cy="675437"/>
          <wp:effectExtent l="0" t="0" r="0" b="1079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MOMA_Contracted-ClearSpace-BW.bmp"/>
                  <pic:cNvPicPr/>
                </pic:nvPicPr>
                <pic:blipFill>
                  <a:blip r:embed="rId1">
                    <a:extLst>
                      <a:ext uri="{28A0092B-C50C-407E-A947-70E740481C1C}">
                        <a14:useLocalDpi xmlns:a14="http://schemas.microsoft.com/office/drawing/2010/main" val="0"/>
                      </a:ext>
                    </a:extLst>
                  </a:blip>
                  <a:stretch>
                    <a:fillRect/>
                  </a:stretch>
                </pic:blipFill>
                <pic:spPr>
                  <a:xfrm>
                    <a:off x="0" y="0"/>
                    <a:ext cx="1371600" cy="67543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2CC" w:rsidRDefault="003E42CC" w:rsidP="008E3514">
    <w:pPr>
      <w:pStyle w:val="Footer"/>
      <w:tabs>
        <w:tab w:val="clear" w:pos="4680"/>
        <w:tab w:val="center" w:pos="5490"/>
      </w:tabs>
      <w:jc w:val="right"/>
    </w:pPr>
    <w:r>
      <w:rPr>
        <w:noProof/>
      </w:rPr>
      <w:drawing>
        <wp:anchor distT="0" distB="0" distL="114300" distR="114300" simplePos="0" relativeHeight="251662336" behindDoc="1" locked="0" layoutInCell="1" allowOverlap="1" wp14:anchorId="7AB394BF" wp14:editId="75C5050B">
          <wp:simplePos x="0" y="0"/>
          <wp:positionH relativeFrom="column">
            <wp:posOffset>5230639</wp:posOffset>
          </wp:positionH>
          <wp:positionV relativeFrom="paragraph">
            <wp:posOffset>-419221</wp:posOffset>
          </wp:positionV>
          <wp:extent cx="1371600" cy="675437"/>
          <wp:effectExtent l="0" t="0" r="0" b="1079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MOMA_Contracted-ClearSpace-BW.bmp"/>
                  <pic:cNvPicPr/>
                </pic:nvPicPr>
                <pic:blipFill>
                  <a:blip r:embed="rId1">
                    <a:extLst>
                      <a:ext uri="{28A0092B-C50C-407E-A947-70E740481C1C}">
                        <a14:useLocalDpi xmlns:a14="http://schemas.microsoft.com/office/drawing/2010/main" val="0"/>
                      </a:ext>
                    </a:extLst>
                  </a:blip>
                  <a:stretch>
                    <a:fillRect/>
                  </a:stretch>
                </pic:blipFill>
                <pic:spPr>
                  <a:xfrm>
                    <a:off x="0" y="0"/>
                    <a:ext cx="1371600" cy="67543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2CC" w:rsidRDefault="003E42CC" w:rsidP="00CE06DC">
      <w:pPr>
        <w:spacing w:after="0" w:line="240" w:lineRule="auto"/>
      </w:pPr>
      <w:r>
        <w:separator/>
      </w:r>
    </w:p>
  </w:footnote>
  <w:footnote w:type="continuationSeparator" w:id="0">
    <w:p w:rsidR="003E42CC" w:rsidRDefault="003E42CC" w:rsidP="00CE06D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2CC" w:rsidRPr="00B55D01" w:rsidRDefault="003E42CC" w:rsidP="00B55D01">
    <w:pPr>
      <w:pStyle w:val="Header"/>
    </w:pPr>
    <w:r>
      <w:rPr>
        <w:noProof/>
      </w:rPr>
      <w:drawing>
        <wp:anchor distT="0" distB="0" distL="114300" distR="114300" simplePos="0" relativeHeight="251661312" behindDoc="1" locked="0" layoutInCell="1" allowOverlap="1" wp14:anchorId="7EA0DEC5" wp14:editId="18C49191">
          <wp:simplePos x="0" y="0"/>
          <wp:positionH relativeFrom="page">
            <wp:align>center</wp:align>
          </wp:positionH>
          <wp:positionV relativeFrom="page">
            <wp:align>top</wp:align>
          </wp:positionV>
          <wp:extent cx="7772416" cy="22860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Studio Header-1.bmp"/>
                  <pic:cNvPicPr/>
                </pic:nvPicPr>
                <pic:blipFill>
                  <a:blip r:embed="rId1">
                    <a:extLst>
                      <a:ext uri="{28A0092B-C50C-407E-A947-70E740481C1C}">
                        <a14:useLocalDpi xmlns:a14="http://schemas.microsoft.com/office/drawing/2010/main" val="0"/>
                      </a:ext>
                    </a:extLst>
                  </a:blip>
                  <a:stretch>
                    <a:fillRect/>
                  </a:stretch>
                </pic:blipFill>
                <pic:spPr>
                  <a:xfrm>
                    <a:off x="0" y="0"/>
                    <a:ext cx="7772416" cy="2286005"/>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2CC" w:rsidRDefault="003E42CC">
    <w:pPr>
      <w:pStyle w:val="Header"/>
    </w:pPr>
    <w:r>
      <w:rPr>
        <w:noProof/>
      </w:rPr>
      <w:drawing>
        <wp:anchor distT="0" distB="0" distL="114300" distR="114300" simplePos="0" relativeHeight="251659264" behindDoc="1" locked="0" layoutInCell="1" allowOverlap="1" wp14:anchorId="529EED98" wp14:editId="570C3BD5">
          <wp:simplePos x="0" y="0"/>
          <wp:positionH relativeFrom="page">
            <wp:align>center</wp:align>
          </wp:positionH>
          <wp:positionV relativeFrom="page">
            <wp:align>top</wp:align>
          </wp:positionV>
          <wp:extent cx="7772416" cy="228600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Studio Header-1.bmp"/>
                  <pic:cNvPicPr/>
                </pic:nvPicPr>
                <pic:blipFill>
                  <a:blip r:embed="rId1">
                    <a:extLst>
                      <a:ext uri="{28A0092B-C50C-407E-A947-70E740481C1C}">
                        <a14:useLocalDpi xmlns:a14="http://schemas.microsoft.com/office/drawing/2010/main" val="0"/>
                      </a:ext>
                    </a:extLst>
                  </a:blip>
                  <a:stretch>
                    <a:fillRect/>
                  </a:stretch>
                </pic:blipFill>
                <pic:spPr>
                  <a:xfrm>
                    <a:off x="0" y="0"/>
                    <a:ext cx="7772416" cy="2286005"/>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177D2"/>
    <w:multiLevelType w:val="hybridMultilevel"/>
    <w:tmpl w:val="66E8467E"/>
    <w:lvl w:ilvl="0" w:tplc="14E63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5"/>
  <w:drawingGridVerticalSpacing w:val="18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2CC"/>
    <w:rsid w:val="000501CE"/>
    <w:rsid w:val="0008439A"/>
    <w:rsid w:val="000903FB"/>
    <w:rsid w:val="0012115E"/>
    <w:rsid w:val="0014703D"/>
    <w:rsid w:val="001530B8"/>
    <w:rsid w:val="00191E97"/>
    <w:rsid w:val="001B28AD"/>
    <w:rsid w:val="00247783"/>
    <w:rsid w:val="0028154E"/>
    <w:rsid w:val="002C6828"/>
    <w:rsid w:val="00351B03"/>
    <w:rsid w:val="00354CFF"/>
    <w:rsid w:val="0036016F"/>
    <w:rsid w:val="003812F2"/>
    <w:rsid w:val="003A42F1"/>
    <w:rsid w:val="003B0318"/>
    <w:rsid w:val="003E42CC"/>
    <w:rsid w:val="0050471A"/>
    <w:rsid w:val="005052F2"/>
    <w:rsid w:val="005D1A29"/>
    <w:rsid w:val="00606979"/>
    <w:rsid w:val="006113D9"/>
    <w:rsid w:val="00611D01"/>
    <w:rsid w:val="00621221"/>
    <w:rsid w:val="006406AA"/>
    <w:rsid w:val="006533C1"/>
    <w:rsid w:val="00667291"/>
    <w:rsid w:val="0067537D"/>
    <w:rsid w:val="00677450"/>
    <w:rsid w:val="006C3A19"/>
    <w:rsid w:val="007614D6"/>
    <w:rsid w:val="007B1F2B"/>
    <w:rsid w:val="00817C4D"/>
    <w:rsid w:val="00856D52"/>
    <w:rsid w:val="008C20A8"/>
    <w:rsid w:val="008E3514"/>
    <w:rsid w:val="009B70BE"/>
    <w:rsid w:val="00A625E0"/>
    <w:rsid w:val="00AA335C"/>
    <w:rsid w:val="00AC7916"/>
    <w:rsid w:val="00B55D01"/>
    <w:rsid w:val="00B86773"/>
    <w:rsid w:val="00BA3142"/>
    <w:rsid w:val="00CB421C"/>
    <w:rsid w:val="00CE06DC"/>
    <w:rsid w:val="00D10872"/>
    <w:rsid w:val="00D41180"/>
    <w:rsid w:val="00DD7FE1"/>
    <w:rsid w:val="00DE18C5"/>
    <w:rsid w:val="00E03A61"/>
    <w:rsid w:val="00E560E7"/>
    <w:rsid w:val="00E60760"/>
    <w:rsid w:val="00E72685"/>
    <w:rsid w:val="00F10E69"/>
    <w:rsid w:val="00F54AA7"/>
    <w:rsid w:val="00F65CBD"/>
    <w:rsid w:val="00F97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A1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FMOMA">
    <w:name w:val="SFMOMA"/>
    <w:link w:val="SFMOMAChar"/>
    <w:rsid w:val="000903FB"/>
    <w:pPr>
      <w:spacing w:after="0" w:line="280" w:lineRule="exact"/>
    </w:pPr>
    <w:rPr>
      <w:rFonts w:ascii="SFMOMA Text Offc" w:hAnsi="SFMOMA Text Offc"/>
    </w:rPr>
  </w:style>
  <w:style w:type="character" w:customStyle="1" w:styleId="SFMOMAChar">
    <w:name w:val="SFMOMA Char"/>
    <w:basedOn w:val="DefaultParagraphFont"/>
    <w:link w:val="SFMOMA"/>
    <w:rsid w:val="000903FB"/>
    <w:rPr>
      <w:rFonts w:ascii="SFMOMA Text Offc" w:hAnsi="SFMOMA Text Offc"/>
    </w:rPr>
  </w:style>
  <w:style w:type="paragraph" w:customStyle="1" w:styleId="SFMOMAMonarch">
    <w:name w:val="SFMOMA Monarch"/>
    <w:basedOn w:val="SFMOMA"/>
    <w:link w:val="SFMOMAMonarchChar"/>
    <w:rsid w:val="00677450"/>
    <w:pPr>
      <w:spacing w:line="260" w:lineRule="exact"/>
    </w:pPr>
    <w:rPr>
      <w:sz w:val="20"/>
    </w:rPr>
  </w:style>
  <w:style w:type="character" w:customStyle="1" w:styleId="SFMOMAMonarchChar">
    <w:name w:val="SFMOMA Monarch Char"/>
    <w:basedOn w:val="SFMOMAChar"/>
    <w:link w:val="SFMOMAMonarch"/>
    <w:rsid w:val="00677450"/>
    <w:rPr>
      <w:rFonts w:ascii="SFMOMA Text Offc" w:hAnsi="SFMOMA Text Offc"/>
      <w:sz w:val="20"/>
    </w:rPr>
  </w:style>
  <w:style w:type="paragraph" w:styleId="NormalWeb">
    <w:name w:val="Normal (Web)"/>
    <w:basedOn w:val="Normal"/>
    <w:uiPriority w:val="99"/>
    <w:semiHidden/>
    <w:unhideWhenUsed/>
    <w:rsid w:val="002C6828"/>
    <w:pPr>
      <w:spacing w:after="210" w:line="210" w:lineRule="atLeast"/>
      <w:jc w:val="both"/>
    </w:pPr>
    <w:rPr>
      <w:rFonts w:ascii="Times New Roman" w:eastAsia="Times New Roman" w:hAnsi="Times New Roman" w:cs="Times New Roman"/>
      <w:sz w:val="17"/>
      <w:szCs w:val="17"/>
    </w:rPr>
  </w:style>
  <w:style w:type="paragraph" w:customStyle="1" w:styleId="SFMOMARunningText">
    <w:name w:val="SFMOMA Running Text"/>
    <w:link w:val="SFMOMARunningTextChar"/>
    <w:qFormat/>
    <w:rsid w:val="00606979"/>
    <w:pPr>
      <w:spacing w:line="240" w:lineRule="auto"/>
    </w:pPr>
    <w:rPr>
      <w:rFonts w:ascii="SFMOMA Text Offc" w:eastAsia="Times New Roman" w:hAnsi="SFMOMA Text Offc" w:cs="Arial"/>
      <w:sz w:val="19"/>
      <w:szCs w:val="19"/>
      <w:lang w:val="en"/>
    </w:rPr>
  </w:style>
  <w:style w:type="paragraph" w:styleId="Title">
    <w:name w:val="Title"/>
    <w:basedOn w:val="Normal"/>
    <w:next w:val="Normal"/>
    <w:link w:val="TitleChar"/>
    <w:uiPriority w:val="10"/>
    <w:rsid w:val="002C68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FMOMARunningTextChar">
    <w:name w:val="SFMOMA Running Text Char"/>
    <w:basedOn w:val="DefaultParagraphFont"/>
    <w:link w:val="SFMOMARunningText"/>
    <w:rsid w:val="00606979"/>
    <w:rPr>
      <w:rFonts w:ascii="SFMOMA Text Offc" w:eastAsia="Times New Roman" w:hAnsi="SFMOMA Text Offc" w:cs="Arial"/>
      <w:sz w:val="19"/>
      <w:szCs w:val="19"/>
      <w:lang w:val="en"/>
    </w:rPr>
  </w:style>
  <w:style w:type="character" w:customStyle="1" w:styleId="TitleChar">
    <w:name w:val="Title Char"/>
    <w:basedOn w:val="DefaultParagraphFont"/>
    <w:link w:val="Title"/>
    <w:uiPriority w:val="10"/>
    <w:rsid w:val="002C6828"/>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rsid w:val="002C6828"/>
    <w:rPr>
      <w:i/>
      <w:iCs/>
      <w:color w:val="404040" w:themeColor="text1" w:themeTint="BF"/>
    </w:rPr>
  </w:style>
  <w:style w:type="character" w:styleId="Strong">
    <w:name w:val="Strong"/>
    <w:basedOn w:val="DefaultParagraphFont"/>
    <w:uiPriority w:val="22"/>
    <w:rsid w:val="002C6828"/>
    <w:rPr>
      <w:b/>
      <w:bCs/>
    </w:rPr>
  </w:style>
  <w:style w:type="paragraph" w:customStyle="1" w:styleId="SFMOMAHeader">
    <w:name w:val="SFMOMA Header"/>
    <w:basedOn w:val="SFMOMARunningText"/>
    <w:link w:val="SFMOMAHeaderChar"/>
    <w:qFormat/>
    <w:rsid w:val="002C6828"/>
    <w:rPr>
      <w:b/>
    </w:rPr>
  </w:style>
  <w:style w:type="paragraph" w:customStyle="1" w:styleId="SFMOMADocumentTitle">
    <w:name w:val="SFMOMA Document Title"/>
    <w:basedOn w:val="SFMOMARunningText"/>
    <w:link w:val="SFMOMADocumentTitleChar"/>
    <w:qFormat/>
    <w:rsid w:val="00CE06DC"/>
    <w:rPr>
      <w:sz w:val="26"/>
      <w:szCs w:val="26"/>
    </w:rPr>
  </w:style>
  <w:style w:type="character" w:customStyle="1" w:styleId="SFMOMAHeaderChar">
    <w:name w:val="SFMOMA Header Char"/>
    <w:basedOn w:val="SFMOMARunningTextChar"/>
    <w:link w:val="SFMOMAHeader"/>
    <w:rsid w:val="002C6828"/>
    <w:rPr>
      <w:rFonts w:ascii="SFMOMA Text Offc" w:eastAsia="Times New Roman" w:hAnsi="SFMOMA Text Offc" w:cs="Arial"/>
      <w:b/>
      <w:sz w:val="19"/>
      <w:szCs w:val="19"/>
      <w:lang w:val="en"/>
    </w:rPr>
  </w:style>
  <w:style w:type="paragraph" w:customStyle="1" w:styleId="SFMOMAIntroParagraph">
    <w:name w:val="SFMOMA Intro Paragraph"/>
    <w:basedOn w:val="SFMOMADocumentTitle"/>
    <w:link w:val="SFMOMAIntroParagraphChar"/>
    <w:qFormat/>
    <w:rsid w:val="00CE06DC"/>
    <w:rPr>
      <w:sz w:val="24"/>
      <w:szCs w:val="24"/>
    </w:rPr>
  </w:style>
  <w:style w:type="character" w:customStyle="1" w:styleId="SFMOMADocumentTitleChar">
    <w:name w:val="SFMOMA Document Title Char"/>
    <w:basedOn w:val="SFMOMARunningTextChar"/>
    <w:link w:val="SFMOMADocumentTitle"/>
    <w:rsid w:val="00CE06DC"/>
    <w:rPr>
      <w:rFonts w:ascii="SFMOMA Text Offc" w:eastAsia="Times New Roman" w:hAnsi="SFMOMA Text Offc" w:cs="Arial"/>
      <w:sz w:val="26"/>
      <w:szCs w:val="26"/>
      <w:lang w:val="en"/>
    </w:rPr>
  </w:style>
  <w:style w:type="paragraph" w:styleId="Header">
    <w:name w:val="header"/>
    <w:basedOn w:val="Normal"/>
    <w:link w:val="HeaderChar"/>
    <w:uiPriority w:val="99"/>
    <w:unhideWhenUsed/>
    <w:rsid w:val="00CE06DC"/>
    <w:pPr>
      <w:tabs>
        <w:tab w:val="center" w:pos="4680"/>
        <w:tab w:val="right" w:pos="9360"/>
      </w:tabs>
      <w:spacing w:after="0" w:line="240" w:lineRule="auto"/>
    </w:pPr>
  </w:style>
  <w:style w:type="character" w:customStyle="1" w:styleId="SFMOMAIntroParagraphChar">
    <w:name w:val="SFMOMA Intro Paragraph Char"/>
    <w:basedOn w:val="SFMOMADocumentTitleChar"/>
    <w:link w:val="SFMOMAIntroParagraph"/>
    <w:rsid w:val="00CE06DC"/>
    <w:rPr>
      <w:rFonts w:ascii="SFMOMA Text Offc" w:eastAsia="Times New Roman" w:hAnsi="SFMOMA Text Offc" w:cs="Arial"/>
      <w:sz w:val="24"/>
      <w:szCs w:val="24"/>
      <w:lang w:val="en"/>
    </w:rPr>
  </w:style>
  <w:style w:type="character" w:customStyle="1" w:styleId="HeaderChar">
    <w:name w:val="Header Char"/>
    <w:basedOn w:val="DefaultParagraphFont"/>
    <w:link w:val="Header"/>
    <w:uiPriority w:val="99"/>
    <w:rsid w:val="00CE06DC"/>
  </w:style>
  <w:style w:type="paragraph" w:styleId="Footer">
    <w:name w:val="footer"/>
    <w:basedOn w:val="Normal"/>
    <w:link w:val="FooterChar"/>
    <w:uiPriority w:val="99"/>
    <w:unhideWhenUsed/>
    <w:rsid w:val="00CE0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6DC"/>
  </w:style>
  <w:style w:type="paragraph" w:styleId="BalloonText">
    <w:name w:val="Balloon Text"/>
    <w:basedOn w:val="Normal"/>
    <w:link w:val="BalloonTextChar"/>
    <w:uiPriority w:val="99"/>
    <w:semiHidden/>
    <w:unhideWhenUsed/>
    <w:rsid w:val="007B1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F2B"/>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FMOMA">
    <w:name w:val="SFMOMA"/>
    <w:link w:val="SFMOMAChar"/>
    <w:rsid w:val="000903FB"/>
    <w:pPr>
      <w:spacing w:after="0" w:line="280" w:lineRule="exact"/>
    </w:pPr>
    <w:rPr>
      <w:rFonts w:ascii="SFMOMA Text Offc" w:hAnsi="SFMOMA Text Offc"/>
    </w:rPr>
  </w:style>
  <w:style w:type="character" w:customStyle="1" w:styleId="SFMOMAChar">
    <w:name w:val="SFMOMA Char"/>
    <w:basedOn w:val="DefaultParagraphFont"/>
    <w:link w:val="SFMOMA"/>
    <w:rsid w:val="000903FB"/>
    <w:rPr>
      <w:rFonts w:ascii="SFMOMA Text Offc" w:hAnsi="SFMOMA Text Offc"/>
    </w:rPr>
  </w:style>
  <w:style w:type="paragraph" w:customStyle="1" w:styleId="SFMOMAMonarch">
    <w:name w:val="SFMOMA Monarch"/>
    <w:basedOn w:val="SFMOMA"/>
    <w:link w:val="SFMOMAMonarchChar"/>
    <w:rsid w:val="00677450"/>
    <w:pPr>
      <w:spacing w:line="260" w:lineRule="exact"/>
    </w:pPr>
    <w:rPr>
      <w:sz w:val="20"/>
    </w:rPr>
  </w:style>
  <w:style w:type="character" w:customStyle="1" w:styleId="SFMOMAMonarchChar">
    <w:name w:val="SFMOMA Monarch Char"/>
    <w:basedOn w:val="SFMOMAChar"/>
    <w:link w:val="SFMOMAMonarch"/>
    <w:rsid w:val="00677450"/>
    <w:rPr>
      <w:rFonts w:ascii="SFMOMA Text Offc" w:hAnsi="SFMOMA Text Offc"/>
      <w:sz w:val="20"/>
    </w:rPr>
  </w:style>
  <w:style w:type="paragraph" w:styleId="NormalWeb">
    <w:name w:val="Normal (Web)"/>
    <w:basedOn w:val="Normal"/>
    <w:uiPriority w:val="99"/>
    <w:semiHidden/>
    <w:unhideWhenUsed/>
    <w:rsid w:val="002C6828"/>
    <w:pPr>
      <w:spacing w:after="210" w:line="210" w:lineRule="atLeast"/>
      <w:jc w:val="both"/>
    </w:pPr>
    <w:rPr>
      <w:rFonts w:ascii="Times New Roman" w:eastAsia="Times New Roman" w:hAnsi="Times New Roman" w:cs="Times New Roman"/>
      <w:sz w:val="17"/>
      <w:szCs w:val="17"/>
    </w:rPr>
  </w:style>
  <w:style w:type="paragraph" w:customStyle="1" w:styleId="SFMOMARunningText">
    <w:name w:val="SFMOMA Running Text"/>
    <w:link w:val="SFMOMARunningTextChar"/>
    <w:qFormat/>
    <w:rsid w:val="00606979"/>
    <w:pPr>
      <w:spacing w:line="240" w:lineRule="auto"/>
    </w:pPr>
    <w:rPr>
      <w:rFonts w:ascii="SFMOMA Text Offc" w:eastAsia="Times New Roman" w:hAnsi="SFMOMA Text Offc" w:cs="Arial"/>
      <w:sz w:val="19"/>
      <w:szCs w:val="19"/>
      <w:lang w:val="en"/>
    </w:rPr>
  </w:style>
  <w:style w:type="paragraph" w:styleId="Title">
    <w:name w:val="Title"/>
    <w:basedOn w:val="Normal"/>
    <w:next w:val="Normal"/>
    <w:link w:val="TitleChar"/>
    <w:uiPriority w:val="10"/>
    <w:rsid w:val="002C68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FMOMARunningTextChar">
    <w:name w:val="SFMOMA Running Text Char"/>
    <w:basedOn w:val="DefaultParagraphFont"/>
    <w:link w:val="SFMOMARunningText"/>
    <w:rsid w:val="00606979"/>
    <w:rPr>
      <w:rFonts w:ascii="SFMOMA Text Offc" w:eastAsia="Times New Roman" w:hAnsi="SFMOMA Text Offc" w:cs="Arial"/>
      <w:sz w:val="19"/>
      <w:szCs w:val="19"/>
      <w:lang w:val="en"/>
    </w:rPr>
  </w:style>
  <w:style w:type="character" w:customStyle="1" w:styleId="TitleChar">
    <w:name w:val="Title Char"/>
    <w:basedOn w:val="DefaultParagraphFont"/>
    <w:link w:val="Title"/>
    <w:uiPriority w:val="10"/>
    <w:rsid w:val="002C6828"/>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rsid w:val="002C6828"/>
    <w:rPr>
      <w:i/>
      <w:iCs/>
      <w:color w:val="404040" w:themeColor="text1" w:themeTint="BF"/>
    </w:rPr>
  </w:style>
  <w:style w:type="character" w:styleId="Strong">
    <w:name w:val="Strong"/>
    <w:basedOn w:val="DefaultParagraphFont"/>
    <w:uiPriority w:val="22"/>
    <w:rsid w:val="002C6828"/>
    <w:rPr>
      <w:b/>
      <w:bCs/>
    </w:rPr>
  </w:style>
  <w:style w:type="paragraph" w:customStyle="1" w:styleId="SFMOMAHeader">
    <w:name w:val="SFMOMA Header"/>
    <w:basedOn w:val="SFMOMARunningText"/>
    <w:link w:val="SFMOMAHeaderChar"/>
    <w:qFormat/>
    <w:rsid w:val="002C6828"/>
    <w:rPr>
      <w:b/>
    </w:rPr>
  </w:style>
  <w:style w:type="paragraph" w:customStyle="1" w:styleId="SFMOMADocumentTitle">
    <w:name w:val="SFMOMA Document Title"/>
    <w:basedOn w:val="SFMOMARunningText"/>
    <w:link w:val="SFMOMADocumentTitleChar"/>
    <w:qFormat/>
    <w:rsid w:val="00CE06DC"/>
    <w:rPr>
      <w:sz w:val="26"/>
      <w:szCs w:val="26"/>
    </w:rPr>
  </w:style>
  <w:style w:type="character" w:customStyle="1" w:styleId="SFMOMAHeaderChar">
    <w:name w:val="SFMOMA Header Char"/>
    <w:basedOn w:val="SFMOMARunningTextChar"/>
    <w:link w:val="SFMOMAHeader"/>
    <w:rsid w:val="002C6828"/>
    <w:rPr>
      <w:rFonts w:ascii="SFMOMA Text Offc" w:eastAsia="Times New Roman" w:hAnsi="SFMOMA Text Offc" w:cs="Arial"/>
      <w:b/>
      <w:sz w:val="19"/>
      <w:szCs w:val="19"/>
      <w:lang w:val="en"/>
    </w:rPr>
  </w:style>
  <w:style w:type="paragraph" w:customStyle="1" w:styleId="SFMOMAIntroParagraph">
    <w:name w:val="SFMOMA Intro Paragraph"/>
    <w:basedOn w:val="SFMOMADocumentTitle"/>
    <w:link w:val="SFMOMAIntroParagraphChar"/>
    <w:qFormat/>
    <w:rsid w:val="00CE06DC"/>
    <w:rPr>
      <w:sz w:val="24"/>
      <w:szCs w:val="24"/>
    </w:rPr>
  </w:style>
  <w:style w:type="character" w:customStyle="1" w:styleId="SFMOMADocumentTitleChar">
    <w:name w:val="SFMOMA Document Title Char"/>
    <w:basedOn w:val="SFMOMARunningTextChar"/>
    <w:link w:val="SFMOMADocumentTitle"/>
    <w:rsid w:val="00CE06DC"/>
    <w:rPr>
      <w:rFonts w:ascii="SFMOMA Text Offc" w:eastAsia="Times New Roman" w:hAnsi="SFMOMA Text Offc" w:cs="Arial"/>
      <w:sz w:val="26"/>
      <w:szCs w:val="26"/>
      <w:lang w:val="en"/>
    </w:rPr>
  </w:style>
  <w:style w:type="paragraph" w:styleId="Header">
    <w:name w:val="header"/>
    <w:basedOn w:val="Normal"/>
    <w:link w:val="HeaderChar"/>
    <w:uiPriority w:val="99"/>
    <w:unhideWhenUsed/>
    <w:rsid w:val="00CE06DC"/>
    <w:pPr>
      <w:tabs>
        <w:tab w:val="center" w:pos="4680"/>
        <w:tab w:val="right" w:pos="9360"/>
      </w:tabs>
      <w:spacing w:after="0" w:line="240" w:lineRule="auto"/>
    </w:pPr>
  </w:style>
  <w:style w:type="character" w:customStyle="1" w:styleId="SFMOMAIntroParagraphChar">
    <w:name w:val="SFMOMA Intro Paragraph Char"/>
    <w:basedOn w:val="SFMOMADocumentTitleChar"/>
    <w:link w:val="SFMOMAIntroParagraph"/>
    <w:rsid w:val="00CE06DC"/>
    <w:rPr>
      <w:rFonts w:ascii="SFMOMA Text Offc" w:eastAsia="Times New Roman" w:hAnsi="SFMOMA Text Offc" w:cs="Arial"/>
      <w:sz w:val="24"/>
      <w:szCs w:val="24"/>
      <w:lang w:val="en"/>
    </w:rPr>
  </w:style>
  <w:style w:type="character" w:customStyle="1" w:styleId="HeaderChar">
    <w:name w:val="Header Char"/>
    <w:basedOn w:val="DefaultParagraphFont"/>
    <w:link w:val="Header"/>
    <w:uiPriority w:val="99"/>
    <w:rsid w:val="00CE06DC"/>
  </w:style>
  <w:style w:type="paragraph" w:styleId="Footer">
    <w:name w:val="footer"/>
    <w:basedOn w:val="Normal"/>
    <w:link w:val="FooterChar"/>
    <w:uiPriority w:val="99"/>
    <w:unhideWhenUsed/>
    <w:rsid w:val="00CE0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6DC"/>
  </w:style>
  <w:style w:type="paragraph" w:styleId="BalloonText">
    <w:name w:val="Balloon Text"/>
    <w:basedOn w:val="Normal"/>
    <w:link w:val="BalloonTextChar"/>
    <w:uiPriority w:val="99"/>
    <w:semiHidden/>
    <w:unhideWhenUsed/>
    <w:rsid w:val="007B1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F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440161">
      <w:bodyDiv w:val="1"/>
      <w:marLeft w:val="0"/>
      <w:marRight w:val="0"/>
      <w:marTop w:val="0"/>
      <w:marBottom w:val="0"/>
      <w:divBdr>
        <w:top w:val="none" w:sz="0" w:space="0" w:color="auto"/>
        <w:left w:val="none" w:sz="0" w:space="0" w:color="auto"/>
        <w:bottom w:val="none" w:sz="0" w:space="0" w:color="auto"/>
        <w:right w:val="none" w:sz="0" w:space="0" w:color="auto"/>
      </w:divBdr>
      <w:divsChild>
        <w:div w:id="2108037616">
          <w:marLeft w:val="0"/>
          <w:marRight w:val="0"/>
          <w:marTop w:val="0"/>
          <w:marBottom w:val="0"/>
          <w:divBdr>
            <w:top w:val="none" w:sz="0" w:space="0" w:color="auto"/>
            <w:left w:val="none" w:sz="0" w:space="0" w:color="auto"/>
            <w:bottom w:val="none" w:sz="0" w:space="0" w:color="auto"/>
            <w:right w:val="none" w:sz="0" w:space="0" w:color="auto"/>
          </w:divBdr>
          <w:divsChild>
            <w:div w:id="198554941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image" Target="media/image3.jpe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foxhodess:Desktop:OpenStudio:Open%20Studi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D91C7C6AEE1648902EFEAC6AF64E2E" ma:contentTypeVersion="1" ma:contentTypeDescription="Create a new document." ma:contentTypeScope="" ma:versionID="8bb163398f6c05c84d37f08d1cef797b">
  <xsd:schema xmlns:xsd="http://www.w3.org/2001/XMLSchema" xmlns:xs="http://www.w3.org/2001/XMLSchema" xmlns:p="http://schemas.microsoft.com/office/2006/metadata/properties" targetNamespace="http://schemas.microsoft.com/office/2006/metadata/properties" ma:root="true" ma:fieldsID="8791ce970d906370dc7b68b4d709c5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93B93-BC15-40F5-A1CC-9592179A0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3D95EE-2CEF-4806-AF35-3F13969F002D}">
  <ds:schemaRefs>
    <ds:schemaRef ds:uri="http://schemas.microsoft.com/sharepoint/v3/contenttype/forms"/>
  </ds:schemaRefs>
</ds:datastoreItem>
</file>

<file path=customXml/itemProps3.xml><?xml version="1.0" encoding="utf-8"?>
<ds:datastoreItem xmlns:ds="http://schemas.openxmlformats.org/officeDocument/2006/customXml" ds:itemID="{C22DC69F-04B5-4D4F-97C9-B9F0A5153D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7D4CF0-1103-0045-8F0E-38EBDF8C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 Studio Template.dotx</Template>
  <TotalTime>1</TotalTime>
  <Pages>3</Pages>
  <Words>692</Words>
  <Characters>3947</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SFMOMA</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SFMOMA</dc:creator>
  <cp:keywords/>
  <dc:description/>
  <cp:lastModifiedBy>SFMOMA</cp:lastModifiedBy>
  <cp:revision>1</cp:revision>
  <cp:lastPrinted>2015-11-25T02:39:00Z</cp:lastPrinted>
  <dcterms:created xsi:type="dcterms:W3CDTF">2015-12-02T20:01:00Z</dcterms:created>
  <dcterms:modified xsi:type="dcterms:W3CDTF">2015-12-02T20:15:00Z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0x01010084D91C7C6AEE1648902EFEAC6AF64E2E</vt:lpwstr>
  </property>
</Properties>
</file>