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35C" w:rsidRPr="001530B8" w:rsidRDefault="008B474D" w:rsidP="005052F2">
      <w:pPr>
        <w:pStyle w:val="SFMOMADocumentTitle"/>
        <w:rPr>
          <w:b/>
          <w:lang w:val="en-US"/>
        </w:rPr>
      </w:pPr>
      <w:r w:rsidRPr="008B474D">
        <w:rPr>
          <w:b/>
          <w:lang w:val="en-US"/>
        </w:rPr>
        <w:t xml:space="preserve">Amy </w:t>
      </w:r>
      <w:proofErr w:type="spellStart"/>
      <w:r w:rsidRPr="008B474D">
        <w:rPr>
          <w:b/>
          <w:lang w:val="en-US"/>
        </w:rPr>
        <w:t>Franceschini’s</w:t>
      </w:r>
      <w:proofErr w:type="spellEnd"/>
      <w:r w:rsidRPr="008B474D">
        <w:rPr>
          <w:b/>
          <w:lang w:val="en-US"/>
        </w:rPr>
        <w:t xml:space="preserve"> Superhero:</w:t>
      </w:r>
      <w:r w:rsidR="00AA335C">
        <w:rPr>
          <w:b/>
          <w:lang w:val="en-US"/>
        </w:rPr>
        <w:br/>
      </w:r>
      <w:r w:rsidRPr="008B474D">
        <w:rPr>
          <w:b/>
          <w:lang w:val="en-US"/>
        </w:rPr>
        <w:t>Achieving a common good</w:t>
      </w:r>
    </w:p>
    <w:p w:rsidR="00606979" w:rsidRDefault="00606979" w:rsidP="00BA3142">
      <w:pPr>
        <w:pStyle w:val="SFMOMARunningText"/>
      </w:pPr>
    </w:p>
    <w:p w:rsidR="00F54AA7" w:rsidRPr="00BA3142" w:rsidRDefault="00F54AA7" w:rsidP="00BA3142">
      <w:pPr>
        <w:pStyle w:val="SFMOMARunningText"/>
      </w:pPr>
    </w:p>
    <w:p w:rsidR="008B474D" w:rsidRDefault="008B474D" w:rsidP="00AA335C">
      <w:pPr>
        <w:pStyle w:val="SFMOMARunningText"/>
        <w:rPr>
          <w:sz w:val="24"/>
          <w:szCs w:val="24"/>
          <w:lang w:val="en-US"/>
        </w:rPr>
      </w:pPr>
      <w:r w:rsidRPr="008B474D">
        <w:rPr>
          <w:sz w:val="24"/>
          <w:szCs w:val="24"/>
          <w:lang w:val="en-US"/>
        </w:rPr>
        <w:t>This assignment uses the structure of the superhero teams Justice League and Super Friends to create individual superheroes who will work together to achieve a common good. Within this assignment students can work individually and in groups toward the collective goal of justice for all. Each individual student will develop a superhero using the provided template as a guide (Parts 1, 2). For an additional layer of cooperation and civic engagement, students can form Justice Leagues composed of their superheroes. These teams will participate in actions that contribute to the common good of a community site (Parts 3, 4, 5).</w:t>
      </w:r>
    </w:p>
    <w:p w:rsidR="005052F2" w:rsidRPr="00AA335C" w:rsidRDefault="00667291" w:rsidP="00AA335C">
      <w:pPr>
        <w:pStyle w:val="SFMOMARunningText"/>
        <w:rPr>
          <w:sz w:val="24"/>
          <w:szCs w:val="24"/>
          <w:lang w:val="en-US"/>
        </w:rPr>
      </w:pPr>
      <w:r>
        <w:rPr>
          <w:b/>
          <w:noProof/>
          <w:lang w:val="en-US"/>
        </w:rPr>
        <mc:AlternateContent>
          <mc:Choice Requires="wps">
            <w:drawing>
              <wp:anchor distT="0" distB="0" distL="114300" distR="114300" simplePos="0" relativeHeight="251672576" behindDoc="1" locked="0" layoutInCell="1" allowOverlap="1" wp14:anchorId="09113F41" wp14:editId="7CD00F6A">
                <wp:simplePos x="0" y="0"/>
                <wp:positionH relativeFrom="column">
                  <wp:posOffset>4222630</wp:posOffset>
                </wp:positionH>
                <wp:positionV relativeFrom="page">
                  <wp:posOffset>5313872</wp:posOffset>
                </wp:positionV>
                <wp:extent cx="2264659" cy="3372832"/>
                <wp:effectExtent l="0" t="0" r="0" b="184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4659" cy="3372832"/>
                        </a:xfrm>
                        <a:prstGeom prst="rect">
                          <a:avLst/>
                        </a:prstGeom>
                        <a:noFill/>
                        <a:ln>
                          <a:noFill/>
                        </a:ln>
                        <a:effectLst/>
                        <a:extLst/>
                      </wps:spPr>
                      <wps:txbx>
                        <w:txbxContent>
                          <w:p w:rsidR="00472525" w:rsidRDefault="00472525" w:rsidP="008B474D">
                            <w:pPr>
                              <w:spacing w:after="0"/>
                              <w:rPr>
                                <w:rStyle w:val="SFMOMAHeaderChar"/>
                                <w:rFonts w:eastAsiaTheme="minorHAnsi"/>
                              </w:rPr>
                            </w:pPr>
                            <w:r>
                              <w:rPr>
                                <w:rStyle w:val="SFMOMAHeaderChar"/>
                                <w:rFonts w:eastAsiaTheme="minorHAnsi"/>
                              </w:rPr>
                              <w:t xml:space="preserve">Media: </w:t>
                            </w:r>
                          </w:p>
                          <w:p w:rsidR="00472525" w:rsidRPr="001530B8" w:rsidRDefault="00472525" w:rsidP="008B474D">
                            <w:pPr>
                              <w:rPr>
                                <w:rFonts w:ascii="SFMOMA Text Offc" w:eastAsia="Times New Roman" w:hAnsi="SFMOMA Text Offc" w:cs="Cambria"/>
                                <w:sz w:val="19"/>
                                <w:szCs w:val="19"/>
                              </w:rPr>
                            </w:pPr>
                            <w:r w:rsidRPr="008B474D">
                              <w:rPr>
                                <w:rFonts w:ascii="SFMOMA Text Offc" w:hAnsi="SFMOMA Text Offc" w:cs="Arial"/>
                                <w:sz w:val="19"/>
                                <w:szCs w:val="19"/>
                              </w:rPr>
                              <w:t>Mixed Media, Performance, Social Practice</w:t>
                            </w:r>
                          </w:p>
                          <w:p w:rsidR="00472525" w:rsidRDefault="00472525" w:rsidP="005052F2">
                            <w:pPr>
                              <w:pStyle w:val="SFMOMARunningText"/>
                              <w:rPr>
                                <w:lang w:val="en-US"/>
                              </w:rPr>
                            </w:pPr>
                            <w:r w:rsidRPr="003A42F1">
                              <w:rPr>
                                <w:b/>
                                <w:lang w:val="en-US"/>
                              </w:rPr>
                              <w:t>Materials:</w:t>
                            </w:r>
                            <w:r>
                              <w:rPr>
                                <w:lang w:val="en-US"/>
                              </w:rPr>
                              <w:br/>
                              <w:t>+ Fabric</w:t>
                            </w:r>
                          </w:p>
                          <w:p w:rsidR="00472525" w:rsidRDefault="00472525" w:rsidP="005052F2">
                            <w:pPr>
                              <w:pStyle w:val="SFMOMARunningText"/>
                              <w:rPr>
                                <w:lang w:val="en-US"/>
                              </w:rPr>
                            </w:pPr>
                            <w:r>
                              <w:rPr>
                                <w:lang w:val="en-US"/>
                              </w:rPr>
                              <w:t>+ Paper</w:t>
                            </w:r>
                          </w:p>
                          <w:p w:rsidR="00472525" w:rsidRDefault="00472525" w:rsidP="008B474D">
                            <w:pPr>
                              <w:pStyle w:val="SFMOMARunningText"/>
                              <w:rPr>
                                <w:lang w:val="en-US"/>
                              </w:rPr>
                            </w:pPr>
                            <w:r>
                              <w:rPr>
                                <w:lang w:val="en-US"/>
                              </w:rPr>
                              <w:t>+ Stickers</w:t>
                            </w:r>
                          </w:p>
                          <w:p w:rsidR="00472525" w:rsidRDefault="00472525" w:rsidP="008B474D">
                            <w:pPr>
                              <w:pStyle w:val="SFMOMARunningText"/>
                              <w:spacing w:after="0"/>
                              <w:rPr>
                                <w:b/>
                                <w:lang w:val="en-US"/>
                              </w:rPr>
                            </w:pPr>
                            <w:r>
                              <w:rPr>
                                <w:b/>
                                <w:lang w:val="en-US"/>
                              </w:rPr>
                              <w:t>Optional:</w:t>
                            </w:r>
                          </w:p>
                          <w:p w:rsidR="00472525" w:rsidRDefault="00472525" w:rsidP="008B474D">
                            <w:pPr>
                              <w:pStyle w:val="SFMOMARunningText"/>
                              <w:spacing w:after="0"/>
                              <w:rPr>
                                <w:lang w:val="en-US"/>
                              </w:rPr>
                            </w:pPr>
                            <w:r>
                              <w:rPr>
                                <w:lang w:val="en-US"/>
                              </w:rPr>
                              <w:t>+ Digital camera</w:t>
                            </w:r>
                          </w:p>
                          <w:p w:rsidR="00472525" w:rsidRDefault="00472525" w:rsidP="008B474D">
                            <w:pPr>
                              <w:pStyle w:val="SFMOMARunningText"/>
                              <w:spacing w:after="0"/>
                              <w:rPr>
                                <w:lang w:val="en-US"/>
                              </w:rPr>
                            </w:pPr>
                            <w:r>
                              <w:rPr>
                                <w:lang w:val="en-US"/>
                              </w:rPr>
                              <w:t>+ Flip camera</w:t>
                            </w:r>
                          </w:p>
                          <w:p w:rsidR="00472525" w:rsidRDefault="00472525" w:rsidP="008B474D">
                            <w:pPr>
                              <w:pStyle w:val="SFMOMARunningText"/>
                              <w:spacing w:after="0"/>
                              <w:rPr>
                                <w:lang w:val="en-US"/>
                              </w:rPr>
                            </w:pPr>
                            <w:r>
                              <w:rPr>
                                <w:lang w:val="en-US"/>
                              </w:rPr>
                              <w:t>+ Paper</w:t>
                            </w:r>
                          </w:p>
                          <w:p w:rsidR="00472525" w:rsidRDefault="00472525" w:rsidP="008B474D">
                            <w:pPr>
                              <w:pStyle w:val="SFMOMARunningText"/>
                              <w:spacing w:after="0"/>
                              <w:rPr>
                                <w:lang w:val="en-US"/>
                              </w:rPr>
                            </w:pPr>
                            <w:r>
                              <w:rPr>
                                <w:lang w:val="en-US"/>
                              </w:rPr>
                              <w:t>+ Pencil</w:t>
                            </w:r>
                          </w:p>
                          <w:p w:rsidR="00472525" w:rsidRPr="00472525" w:rsidRDefault="00472525" w:rsidP="008B474D">
                            <w:pPr>
                              <w:pStyle w:val="SFMOMARunningText"/>
                              <w:spacing w:after="0"/>
                              <w:rPr>
                                <w:lang w:val="en-US"/>
                              </w:rPr>
                            </w:pPr>
                            <w:r>
                              <w:rPr>
                                <w:lang w:val="en-US"/>
                              </w:rPr>
                              <w:t>+ Video camera</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margin-left:332.5pt;margin-top:418.4pt;width:178.3pt;height:265.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" filled="f" stroked="f">
                <v:path arrowok="t"/>
                <v:textbox inset=",,,0">
                  <w:txbxContent>
                    <w:p w:rsidR="00472525" w:rsidRDefault="00472525" w:rsidP="008B474D">
                      <w:pPr>
                        <w:spacing w:after="0"/>
                        <w:rPr>
                          <w:rStyle w:val="SFMOMAHeaderChar"/>
                          <w:rFonts w:eastAsiaTheme="minorHAnsi"/>
                        </w:rPr>
                      </w:pPr>
                      <w:r>
                        <w:rPr>
                          <w:rStyle w:val="SFMOMAHeaderChar"/>
                          <w:rFonts w:eastAsiaTheme="minorHAnsi"/>
                        </w:rPr>
                        <w:t xml:space="preserve">Media: </w:t>
                      </w:r>
                    </w:p>
                    <w:p w:rsidR="00472525" w:rsidRPr="001530B8" w:rsidRDefault="00472525" w:rsidP="008B474D">
                      <w:pPr>
                        <w:rPr>
                          <w:rFonts w:ascii="SFMOMA Text Offc" w:eastAsia="Times New Roman" w:hAnsi="SFMOMA Text Offc" w:cs="Cambria"/>
                          <w:sz w:val="19"/>
                          <w:szCs w:val="19"/>
                        </w:rPr>
                      </w:pPr>
                      <w:r w:rsidRPr="008B474D">
                        <w:rPr>
                          <w:rFonts w:ascii="SFMOMA Text Offc" w:hAnsi="SFMOMA Text Offc" w:cs="Arial"/>
                          <w:sz w:val="19"/>
                          <w:szCs w:val="19"/>
                        </w:rPr>
                        <w:t>Mixed Media, Performance, Social Practice</w:t>
                      </w:r>
                    </w:p>
                    <w:p w:rsidR="00472525" w:rsidRDefault="00472525" w:rsidP="005052F2">
                      <w:pPr>
                        <w:pStyle w:val="SFMOMARunningText"/>
                        <w:rPr>
                          <w:lang w:val="en-US"/>
                        </w:rPr>
                      </w:pPr>
                      <w:r w:rsidRPr="003A42F1">
                        <w:rPr>
                          <w:b/>
                          <w:lang w:val="en-US"/>
                        </w:rPr>
                        <w:t>Materials:</w:t>
                      </w:r>
                      <w:r>
                        <w:rPr>
                          <w:lang w:val="en-US"/>
                        </w:rPr>
                        <w:br/>
                        <w:t>+ Fabric</w:t>
                      </w:r>
                    </w:p>
                    <w:p w:rsidR="00472525" w:rsidRDefault="00472525" w:rsidP="005052F2">
                      <w:pPr>
                        <w:pStyle w:val="SFMOMARunningText"/>
                        <w:rPr>
                          <w:lang w:val="en-US"/>
                        </w:rPr>
                      </w:pPr>
                      <w:r>
                        <w:rPr>
                          <w:lang w:val="en-US"/>
                        </w:rPr>
                        <w:t>+ Paper</w:t>
                      </w:r>
                    </w:p>
                    <w:p w:rsidR="00472525" w:rsidRDefault="00472525" w:rsidP="008B474D">
                      <w:pPr>
                        <w:pStyle w:val="SFMOMARunningText"/>
                        <w:rPr>
                          <w:lang w:val="en-US"/>
                        </w:rPr>
                      </w:pPr>
                      <w:r>
                        <w:rPr>
                          <w:lang w:val="en-US"/>
                        </w:rPr>
                        <w:t>+ Stickers</w:t>
                      </w:r>
                    </w:p>
                    <w:p w:rsidR="00472525" w:rsidRDefault="00472525" w:rsidP="008B474D">
                      <w:pPr>
                        <w:pStyle w:val="SFMOMARunningText"/>
                        <w:spacing w:after="0"/>
                        <w:rPr>
                          <w:b/>
                          <w:lang w:val="en-US"/>
                        </w:rPr>
                      </w:pPr>
                      <w:r>
                        <w:rPr>
                          <w:b/>
                          <w:lang w:val="en-US"/>
                        </w:rPr>
                        <w:t>Optional:</w:t>
                      </w:r>
                    </w:p>
                    <w:p w:rsidR="00472525" w:rsidRDefault="00472525" w:rsidP="008B474D">
                      <w:pPr>
                        <w:pStyle w:val="SFMOMARunningText"/>
                        <w:spacing w:after="0"/>
                        <w:rPr>
                          <w:lang w:val="en-US"/>
                        </w:rPr>
                      </w:pPr>
                      <w:r>
                        <w:rPr>
                          <w:lang w:val="en-US"/>
                        </w:rPr>
                        <w:t>+ Digital camera</w:t>
                      </w:r>
                    </w:p>
                    <w:p w:rsidR="00472525" w:rsidRDefault="00472525" w:rsidP="008B474D">
                      <w:pPr>
                        <w:pStyle w:val="SFMOMARunningText"/>
                        <w:spacing w:after="0"/>
                        <w:rPr>
                          <w:lang w:val="en-US"/>
                        </w:rPr>
                      </w:pPr>
                      <w:r>
                        <w:rPr>
                          <w:lang w:val="en-US"/>
                        </w:rPr>
                        <w:t>+ Flip camera</w:t>
                      </w:r>
                    </w:p>
                    <w:p w:rsidR="00472525" w:rsidRDefault="00472525" w:rsidP="008B474D">
                      <w:pPr>
                        <w:pStyle w:val="SFMOMARunningText"/>
                        <w:spacing w:after="0"/>
                        <w:rPr>
                          <w:lang w:val="en-US"/>
                        </w:rPr>
                      </w:pPr>
                      <w:r>
                        <w:rPr>
                          <w:lang w:val="en-US"/>
                        </w:rPr>
                        <w:t>+ Paper</w:t>
                      </w:r>
                    </w:p>
                    <w:p w:rsidR="00472525" w:rsidRDefault="00472525" w:rsidP="008B474D">
                      <w:pPr>
                        <w:pStyle w:val="SFMOMARunningText"/>
                        <w:spacing w:after="0"/>
                        <w:rPr>
                          <w:lang w:val="en-US"/>
                        </w:rPr>
                      </w:pPr>
                      <w:r>
                        <w:rPr>
                          <w:lang w:val="en-US"/>
                        </w:rPr>
                        <w:t>+ Pencil</w:t>
                      </w:r>
                    </w:p>
                    <w:p w:rsidR="00472525" w:rsidRPr="00472525" w:rsidRDefault="00472525" w:rsidP="008B474D">
                      <w:pPr>
                        <w:pStyle w:val="SFMOMARunningText"/>
                        <w:spacing w:after="0"/>
                        <w:rPr>
                          <w:lang w:val="en-US"/>
                        </w:rPr>
                      </w:pPr>
                      <w:r>
                        <w:rPr>
                          <w:lang w:val="en-US"/>
                        </w:rPr>
                        <w:t>+ Video camera</w:t>
                      </w:r>
                    </w:p>
                  </w:txbxContent>
                </v:textbox>
                <w10:wrap anchory="page"/>
              </v:shape>
            </w:pict>
          </mc:Fallback>
        </mc:AlternateContent>
      </w:r>
    </w:p>
    <w:p w:rsidR="005052F2" w:rsidRDefault="005052F2" w:rsidP="00AA335C">
      <w:pPr>
        <w:pStyle w:val="SFMOMARunningText"/>
        <w:rPr>
          <w:rStyle w:val="SFMOMAHeaderChar"/>
        </w:rPr>
        <w:sectPr w:rsidR="005052F2" w:rsidSect="00A625E0">
          <w:headerReference w:type="default" r:id="rId11"/>
          <w:footerReference w:type="default" r:id="rId12"/>
          <w:headerReference w:type="first" r:id="rId13"/>
          <w:footerReference w:type="first" r:id="rId14"/>
          <w:pgSz w:w="12240" w:h="15840" w:code="1"/>
          <w:pgMar w:top="3600" w:right="1080" w:bottom="2160" w:left="1080" w:header="720" w:footer="720" w:gutter="0"/>
          <w:cols w:space="720"/>
          <w:titlePg/>
          <w:docGrid w:linePitch="360"/>
        </w:sectPr>
      </w:pPr>
    </w:p>
    <w:p w:rsidR="008B474D" w:rsidRDefault="008B474D" w:rsidP="00AA335C">
      <w:pPr>
        <w:pStyle w:val="SFMOMARunningText"/>
        <w:rPr>
          <w:rStyle w:val="SFMOMAHeaderChar"/>
        </w:rPr>
      </w:pPr>
      <w:r w:rsidRPr="008B474D">
        <w:rPr>
          <w:rStyle w:val="SFMOMAHeaderChar"/>
        </w:rPr>
        <w:lastRenderedPageBreak/>
        <w:t>Part 1: Superhero/Create a Superhero</w:t>
      </w:r>
    </w:p>
    <w:p w:rsidR="008B474D" w:rsidRPr="008B474D" w:rsidRDefault="008B474D" w:rsidP="008B474D">
      <w:pPr>
        <w:pStyle w:val="SFMOMARunningText"/>
        <w:rPr>
          <w:lang w:val="en-US"/>
        </w:rPr>
      </w:pPr>
      <w:r>
        <w:rPr>
          <w:rStyle w:val="SFMOMAHeaderChar"/>
        </w:rPr>
        <w:t>Steps</w:t>
      </w:r>
      <w:r w:rsidR="00AA335C">
        <w:rPr>
          <w:rStyle w:val="SFMOMAHeaderChar"/>
        </w:rPr>
        <w:br/>
      </w:r>
      <w:r w:rsidRPr="008B474D">
        <w:rPr>
          <w:lang w:val="en-US"/>
        </w:rPr>
        <w:t xml:space="preserve">Each student creates a superhero. </w:t>
      </w:r>
    </w:p>
    <w:p w:rsidR="008B474D" w:rsidRPr="008B474D" w:rsidRDefault="008B474D" w:rsidP="008B474D">
      <w:pPr>
        <w:pStyle w:val="SFMOMARunningText"/>
        <w:rPr>
          <w:lang w:val="en-US"/>
        </w:rPr>
      </w:pPr>
      <w:r w:rsidRPr="008B474D">
        <w:rPr>
          <w:lang w:val="en-US"/>
        </w:rPr>
        <w:t>Students develop a 10-minute presentation of their Superhero Template.</w:t>
      </w:r>
    </w:p>
    <w:p w:rsidR="008B474D" w:rsidRPr="008B474D" w:rsidRDefault="008B474D" w:rsidP="008B474D">
      <w:pPr>
        <w:pStyle w:val="SFMOMARunningText"/>
        <w:rPr>
          <w:lang w:val="en-US"/>
        </w:rPr>
      </w:pPr>
      <w:r w:rsidRPr="008B474D">
        <w:rPr>
          <w:lang w:val="en-US"/>
        </w:rPr>
        <w:t xml:space="preserve">Students form Justice League groups. </w:t>
      </w:r>
    </w:p>
    <w:p w:rsidR="008B474D" w:rsidRPr="008B474D" w:rsidRDefault="008B474D" w:rsidP="008B474D">
      <w:pPr>
        <w:pStyle w:val="SFMOMARunningText"/>
        <w:rPr>
          <w:lang w:val="en-US"/>
        </w:rPr>
      </w:pPr>
      <w:r w:rsidRPr="008B474D">
        <w:rPr>
          <w:lang w:val="en-US"/>
        </w:rPr>
        <w:t xml:space="preserve">Each student identifies a problem that his/her superhero can fight to solve or identifies a common good that they can protect. They will use the Superhero Template (below) to guide their inquiry. For an in-class example, use Superman or another well-known superhero. </w:t>
      </w:r>
    </w:p>
    <w:p w:rsidR="008B474D" w:rsidRPr="008B474D" w:rsidRDefault="008B474D" w:rsidP="008B474D">
      <w:pPr>
        <w:pStyle w:val="SFMOMARunningText"/>
        <w:rPr>
          <w:lang w:val="en-US"/>
        </w:rPr>
      </w:pPr>
      <w:r w:rsidRPr="008B474D">
        <w:rPr>
          <w:lang w:val="en-US"/>
        </w:rPr>
        <w:t xml:space="preserve">Examples from real life include a superhero figure Chilean students have used in the street to fight for educational reforms and a mayor in Colombia who dresses as Super Citizen to vanquish wrongdoing and promote humanity. </w:t>
      </w:r>
    </w:p>
    <w:p w:rsidR="008B474D" w:rsidRPr="008B474D" w:rsidRDefault="008B474D" w:rsidP="008B474D">
      <w:pPr>
        <w:pStyle w:val="SFMOMARunningText"/>
        <w:rPr>
          <w:b/>
          <w:lang w:val="en-US"/>
        </w:rPr>
      </w:pPr>
      <w:r w:rsidRPr="008B474D">
        <w:rPr>
          <w:b/>
          <w:lang w:val="en-US"/>
        </w:rPr>
        <w:t xml:space="preserve">Examples: </w:t>
      </w:r>
      <w:r w:rsidRPr="008B474D">
        <w:rPr>
          <w:lang w:val="en-US"/>
        </w:rPr>
        <w:t>http://www.telegraph.co.uk/news/worldnews/southameric</w:t>
      </w:r>
      <w:r w:rsidRPr="008B474D">
        <w:rPr>
          <w:lang w:val="en-US"/>
        </w:rPr>
        <w:lastRenderedPageBreak/>
        <w:t>a/chile/8647035/Chile-superheroes-dance-for-education-reform.html</w:t>
      </w:r>
    </w:p>
    <w:p w:rsidR="008B474D" w:rsidRDefault="00472525" w:rsidP="008B474D">
      <w:pPr>
        <w:pStyle w:val="SFMOMARunningText"/>
        <w:rPr>
          <w:lang w:val="en-US"/>
        </w:rPr>
      </w:pPr>
      <w:r>
        <w:rPr>
          <w:b/>
          <w:noProof/>
          <w:lang w:val="en-US"/>
        </w:rPr>
        <mc:AlternateContent>
          <mc:Choice Requires="wps">
            <w:drawing>
              <wp:anchor distT="0" distB="0" distL="114300" distR="114300" simplePos="0" relativeHeight="251676672" behindDoc="1" locked="0" layoutInCell="1" allowOverlap="1" wp14:anchorId="6FEEDF8E" wp14:editId="3A034E63">
                <wp:simplePos x="0" y="0"/>
                <wp:positionH relativeFrom="column">
                  <wp:posOffset>4381500</wp:posOffset>
                </wp:positionH>
                <wp:positionV relativeFrom="page">
                  <wp:posOffset>2286000</wp:posOffset>
                </wp:positionV>
                <wp:extent cx="2264410" cy="3372485"/>
                <wp:effectExtent l="0" t="0" r="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4410" cy="3372485"/>
                        </a:xfrm>
                        <a:prstGeom prst="rect">
                          <a:avLst/>
                        </a:prstGeom>
                        <a:noFill/>
                        <a:ln>
                          <a:noFill/>
                        </a:ln>
                        <a:effectLst/>
                        <a:extLst/>
                      </wps:spPr>
                      <wps:txbx>
                        <w:txbxContent>
                          <w:p w:rsidR="00472525" w:rsidRDefault="00472525" w:rsidP="00472525">
                            <w:pPr>
                              <w:pStyle w:val="SFMOMARunningText"/>
                              <w:spacing w:after="0"/>
                              <w:rPr>
                                <w:lang w:val="en-US"/>
                              </w:rPr>
                            </w:pPr>
                            <w:r>
                              <w:rPr>
                                <w:rFonts w:ascii="Arial" w:hAnsi="Arial"/>
                                <w:noProof/>
                                <w:sz w:val="20"/>
                                <w:szCs w:val="20"/>
                              </w:rPr>
                              <w:drawing>
                                <wp:inline distT="0" distB="0" distL="0" distR="0" wp14:anchorId="0C07F9DD" wp14:editId="29094A5C">
                                  <wp:extent cx="2221923" cy="1384429"/>
                                  <wp:effectExtent l="0" t="0" r="0" b="12700"/>
                                  <wp:docPr id="6" name="Picture 3" descr="S:\_Interpretation_IET\IET\Curriculum\OpenStudio\Activities\Amy Franceschini\Mayor Antanus Mock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_Interpretation_IET\IET\Curriculum\OpenStudio\Activities\Amy Franceschini\Mayor Antanus Mocku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1923" cy="1384429"/>
                                          </a:xfrm>
                                          <a:prstGeom prst="rect">
                                            <a:avLst/>
                                          </a:prstGeom>
                                          <a:noFill/>
                                          <a:ln>
                                            <a:noFill/>
                                          </a:ln>
                                        </pic:spPr>
                                      </pic:pic>
                                    </a:graphicData>
                                  </a:graphic>
                                </wp:inline>
                              </w:drawing>
                            </w:r>
                          </w:p>
                          <w:p w:rsidR="00472525" w:rsidRPr="00472525" w:rsidRDefault="00472525" w:rsidP="00472525">
                            <w:pPr>
                              <w:pStyle w:val="SFMOMARunningText"/>
                              <w:spacing w:after="0"/>
                              <w:rPr>
                                <w:lang w:val="en-US"/>
                              </w:rPr>
                            </w:pPr>
                            <w:r>
                              <w:rPr>
                                <w:lang w:val="en-US"/>
                              </w:rPr>
                              <w:t xml:space="preserve">Photo: El </w:t>
                            </w:r>
                            <w:proofErr w:type="spellStart"/>
                            <w:r>
                              <w:rPr>
                                <w:lang w:val="en-US"/>
                              </w:rPr>
                              <w:t>Tiempo</w:t>
                            </w:r>
                            <w:proofErr w:type="spellEnd"/>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345pt;margin-top:180pt;width:178.3pt;height:265.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" filled="f" stroked="f">
                <v:path arrowok="t"/>
                <v:textbox inset=",,,0">
                  <w:txbxContent>
                    <w:p w:rsidR="00472525" w:rsidRDefault="00472525" w:rsidP="00472525">
                      <w:pPr>
                        <w:pStyle w:val="SFMOMARunningText"/>
                        <w:spacing w:after="0"/>
                        <w:rPr>
                          <w:lang w:val="en-US"/>
                        </w:rPr>
                      </w:pPr>
                      <w:r>
                        <w:rPr>
                          <w:rFonts w:ascii="Arial" w:hAnsi="Arial"/>
                          <w:noProof/>
                          <w:sz w:val="20"/>
                          <w:szCs w:val="20"/>
                        </w:rPr>
                        <w:drawing>
                          <wp:inline distT="0" distB="0" distL="0" distR="0" wp14:anchorId="0C07F9DD" wp14:editId="29094A5C">
                            <wp:extent cx="2221923" cy="1384429"/>
                            <wp:effectExtent l="0" t="0" r="0" b="12700"/>
                            <wp:docPr id="6" name="Picture 3" descr="S:\_Interpretation_IET\IET\Curriculum\OpenStudio\Activities\Amy Franceschini\Mayor Antanus Mock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_Interpretation_IET\IET\Curriculum\OpenStudio\Activities\Amy Franceschini\Mayor Antanus Mocku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1923" cy="1384429"/>
                                    </a:xfrm>
                                    <a:prstGeom prst="rect">
                                      <a:avLst/>
                                    </a:prstGeom>
                                    <a:noFill/>
                                    <a:ln>
                                      <a:noFill/>
                                    </a:ln>
                                  </pic:spPr>
                                </pic:pic>
                              </a:graphicData>
                            </a:graphic>
                          </wp:inline>
                        </w:drawing>
                      </w:r>
                    </w:p>
                    <w:p w:rsidR="00472525" w:rsidRPr="00472525" w:rsidRDefault="00472525" w:rsidP="00472525">
                      <w:pPr>
                        <w:pStyle w:val="SFMOMARunningText"/>
                        <w:spacing w:after="0"/>
                        <w:rPr>
                          <w:lang w:val="en-US"/>
                        </w:rPr>
                      </w:pPr>
                      <w:r>
                        <w:rPr>
                          <w:lang w:val="en-US"/>
                        </w:rPr>
                        <w:t xml:space="preserve">Photo: El </w:t>
                      </w:r>
                      <w:proofErr w:type="spellStart"/>
                      <w:r>
                        <w:rPr>
                          <w:lang w:val="en-US"/>
                        </w:rPr>
                        <w:t>Tiempo</w:t>
                      </w:r>
                      <w:proofErr w:type="spellEnd"/>
                    </w:p>
                  </w:txbxContent>
                </v:textbox>
                <w10:wrap anchory="page"/>
              </v:shape>
            </w:pict>
          </mc:Fallback>
        </mc:AlternateContent>
      </w:r>
      <w:r w:rsidR="008B474D" w:rsidRPr="008B474D">
        <w:rPr>
          <w:lang w:val="en-US"/>
        </w:rPr>
        <w:t>http://www.telegraph.co.uk/news/worldnews/southamerica/colombia/7754170/Colombias-Antanas-Mockus-hopes-his-Super-Citizen-past-will-help-make-him-president.html</w:t>
      </w:r>
    </w:p>
    <w:p w:rsidR="008B474D" w:rsidRPr="008B474D" w:rsidRDefault="008B474D" w:rsidP="008B474D">
      <w:pPr>
        <w:pStyle w:val="SFMOMARunningText"/>
        <w:spacing w:after="0"/>
        <w:rPr>
          <w:b/>
          <w:lang w:val="en-US"/>
        </w:rPr>
      </w:pPr>
      <w:r>
        <w:rPr>
          <w:b/>
          <w:lang w:val="en-US"/>
        </w:rPr>
        <w:t>Superhero Template</w:t>
      </w:r>
    </w:p>
    <w:p w:rsidR="008B474D" w:rsidRPr="008B474D" w:rsidRDefault="008B474D" w:rsidP="008B474D">
      <w:pPr>
        <w:pStyle w:val="SFMOMARunningText"/>
        <w:rPr>
          <w:i/>
        </w:rPr>
      </w:pPr>
      <w:r w:rsidRPr="008B474D">
        <w:rPr>
          <w:i/>
        </w:rPr>
        <w:t>Name:</w:t>
      </w:r>
    </w:p>
    <w:p w:rsidR="008B474D" w:rsidRPr="008B474D" w:rsidRDefault="008B474D" w:rsidP="008B474D">
      <w:pPr>
        <w:pStyle w:val="SFMOMARunningText"/>
        <w:rPr>
          <w:i/>
        </w:rPr>
      </w:pPr>
      <w:r w:rsidRPr="008B474D">
        <w:rPr>
          <w:i/>
        </w:rPr>
        <w:t>Motto/Theme/Slogan:</w:t>
      </w:r>
    </w:p>
    <w:p w:rsidR="008B474D" w:rsidRPr="008B474D" w:rsidRDefault="008B474D" w:rsidP="008B474D">
      <w:pPr>
        <w:pStyle w:val="SFMOMARunningText"/>
        <w:rPr>
          <w:i/>
        </w:rPr>
      </w:pPr>
      <w:r w:rsidRPr="008B474D">
        <w:rPr>
          <w:i/>
        </w:rPr>
        <w:t>Icon/Symbol:</w:t>
      </w:r>
    </w:p>
    <w:p w:rsidR="008B474D" w:rsidRPr="008B474D" w:rsidRDefault="008B474D" w:rsidP="008B474D">
      <w:pPr>
        <w:pStyle w:val="SFMOMARunningText"/>
        <w:rPr>
          <w:i/>
        </w:rPr>
      </w:pPr>
      <w:r w:rsidRPr="008B474D">
        <w:rPr>
          <w:i/>
        </w:rPr>
        <w:t>Origin/Backstory:</w:t>
      </w:r>
    </w:p>
    <w:p w:rsidR="008B474D" w:rsidRPr="008B474D" w:rsidRDefault="008B474D" w:rsidP="008B474D">
      <w:pPr>
        <w:pStyle w:val="SFMOMARunningText"/>
        <w:rPr>
          <w:i/>
        </w:rPr>
      </w:pPr>
      <w:r w:rsidRPr="008B474D">
        <w:rPr>
          <w:i/>
        </w:rPr>
        <w:t>Definition of the common good:</w:t>
      </w:r>
    </w:p>
    <w:p w:rsidR="008B474D" w:rsidRPr="008B474D" w:rsidRDefault="008B474D" w:rsidP="008B474D">
      <w:pPr>
        <w:pStyle w:val="SFMOMARunningText"/>
        <w:rPr>
          <w:i/>
        </w:rPr>
      </w:pPr>
      <w:r w:rsidRPr="008B474D">
        <w:rPr>
          <w:i/>
        </w:rPr>
        <w:t>Weakness:</w:t>
      </w:r>
    </w:p>
    <w:p w:rsidR="008B474D" w:rsidRPr="008B474D" w:rsidRDefault="008B474D" w:rsidP="008B474D">
      <w:pPr>
        <w:pStyle w:val="SFMOMARunningText"/>
        <w:rPr>
          <w:i/>
        </w:rPr>
      </w:pPr>
      <w:r w:rsidRPr="008B474D">
        <w:rPr>
          <w:i/>
        </w:rPr>
        <w:t>Archenemy:</w:t>
      </w:r>
    </w:p>
    <w:p w:rsidR="008B474D" w:rsidRPr="008B474D" w:rsidRDefault="008B474D" w:rsidP="008B474D">
      <w:pPr>
        <w:pStyle w:val="SFMOMARunningText"/>
        <w:rPr>
          <w:i/>
        </w:rPr>
      </w:pPr>
      <w:r w:rsidRPr="008B474D">
        <w:rPr>
          <w:i/>
        </w:rPr>
        <w:t>Costume (include possible influences, such as traditional or ritual costumes):</w:t>
      </w:r>
    </w:p>
    <w:p w:rsidR="008B474D" w:rsidRPr="008B474D" w:rsidRDefault="008B474D" w:rsidP="008B474D">
      <w:pPr>
        <w:pStyle w:val="SFMOMARunningText"/>
        <w:rPr>
          <w:i/>
        </w:rPr>
      </w:pPr>
      <w:r w:rsidRPr="008B474D">
        <w:rPr>
          <w:i/>
        </w:rPr>
        <w:t>Transitional architecture/Location:</w:t>
      </w:r>
    </w:p>
    <w:p w:rsidR="008B474D" w:rsidRPr="008B474D" w:rsidRDefault="008B474D" w:rsidP="008B474D">
      <w:pPr>
        <w:pStyle w:val="SFMOMARunningText"/>
        <w:rPr>
          <w:i/>
        </w:rPr>
      </w:pPr>
      <w:r w:rsidRPr="008B474D">
        <w:rPr>
          <w:i/>
        </w:rPr>
        <w:t>Transitional portal:</w:t>
      </w:r>
    </w:p>
    <w:p w:rsidR="008B474D" w:rsidRPr="008B474D" w:rsidRDefault="008B474D" w:rsidP="008B474D">
      <w:pPr>
        <w:pStyle w:val="SFMOMARunningText"/>
        <w:rPr>
          <w:i/>
        </w:rPr>
      </w:pPr>
      <w:r w:rsidRPr="008B474D">
        <w:rPr>
          <w:i/>
        </w:rPr>
        <w:t>Superpowers:</w:t>
      </w:r>
    </w:p>
    <w:p w:rsidR="008B474D" w:rsidRPr="008B474D" w:rsidRDefault="008B474D" w:rsidP="008B474D">
      <w:pPr>
        <w:pStyle w:val="SFMOMARunningText"/>
        <w:rPr>
          <w:i/>
        </w:rPr>
      </w:pPr>
      <w:r w:rsidRPr="008B474D">
        <w:rPr>
          <w:i/>
        </w:rPr>
        <w:t>Street persona/Alter ego:</w:t>
      </w:r>
    </w:p>
    <w:p w:rsidR="008B474D" w:rsidRPr="008B474D" w:rsidRDefault="008B474D" w:rsidP="008B474D">
      <w:pPr>
        <w:pStyle w:val="SFMOMARunningText"/>
        <w:rPr>
          <w:i/>
        </w:rPr>
      </w:pPr>
      <w:r w:rsidRPr="008B474D">
        <w:rPr>
          <w:i/>
        </w:rPr>
        <w:t>Describe a scenario where your superhero defends the common good.</w:t>
      </w:r>
    </w:p>
    <w:p w:rsidR="008B474D" w:rsidRPr="008B474D" w:rsidRDefault="008B474D" w:rsidP="008B474D">
      <w:pPr>
        <w:pStyle w:val="SFMOMARunningText"/>
        <w:rPr>
          <w:i/>
        </w:rPr>
      </w:pPr>
      <w:r w:rsidRPr="008B474D">
        <w:rPr>
          <w:i/>
        </w:rPr>
        <w:t xml:space="preserve">What is the action he/she/it takes? </w:t>
      </w:r>
    </w:p>
    <w:p w:rsidR="008B474D" w:rsidRPr="008B474D" w:rsidRDefault="008B474D" w:rsidP="008B474D">
      <w:pPr>
        <w:pStyle w:val="SFMOMARunningText"/>
        <w:rPr>
          <w:i/>
        </w:rPr>
      </w:pPr>
      <w:r w:rsidRPr="008B474D">
        <w:rPr>
          <w:i/>
        </w:rPr>
        <w:t>Is there any evidence left behind from the action (an icon or mark)?</w:t>
      </w:r>
    </w:p>
    <w:p w:rsidR="008B474D" w:rsidRPr="008B474D" w:rsidRDefault="008B474D" w:rsidP="008B474D">
      <w:pPr>
        <w:pStyle w:val="SFMOMARunningText"/>
        <w:rPr>
          <w:i/>
        </w:rPr>
      </w:pPr>
      <w:r w:rsidRPr="008B474D">
        <w:rPr>
          <w:i/>
        </w:rPr>
        <w:t>Vehicle (if your superhero doesn’t fly, you may need this to get around):</w:t>
      </w:r>
    </w:p>
    <w:p w:rsidR="008B474D" w:rsidRPr="008B474D" w:rsidRDefault="008B474D" w:rsidP="008B474D">
      <w:pPr>
        <w:pStyle w:val="SFMOMARunningText"/>
        <w:rPr>
          <w:i/>
        </w:rPr>
      </w:pPr>
      <w:r w:rsidRPr="008B474D">
        <w:rPr>
          <w:i/>
        </w:rPr>
        <w:t>Home base (the Justice League has the Hall of Justice; Batman has the Bat Cave):</w:t>
      </w:r>
    </w:p>
    <w:p w:rsidR="008B474D" w:rsidRDefault="008B474D" w:rsidP="008B474D">
      <w:pPr>
        <w:pStyle w:val="SFMOMARunningText"/>
      </w:pPr>
      <w:r>
        <w:t>Give a 10-minute presentation of your superhero (audiovisual support may include YouTube clips or comic book pages, for example).</w:t>
      </w:r>
    </w:p>
    <w:p w:rsidR="008B474D" w:rsidRDefault="008B474D" w:rsidP="008B474D">
      <w:pPr>
        <w:pStyle w:val="SFMOMARunningText"/>
      </w:pPr>
      <w:r>
        <w:lastRenderedPageBreak/>
        <w:t>If completing Parts 3–5: During the presentations seek thematic threads that can help you form Justice Leagues made up of 3 to 5 classmates. The goal is to form interest groups that will work toward a similar common good. These groups will support each other in their endeavors much like the Super Friends do.</w:t>
      </w:r>
    </w:p>
    <w:p w:rsidR="00AA335C" w:rsidRDefault="008B474D" w:rsidP="008B474D">
      <w:pPr>
        <w:pStyle w:val="SFMOMARunningText"/>
        <w:rPr>
          <w:b/>
        </w:rPr>
      </w:pPr>
      <w:r w:rsidRPr="008B474D">
        <w:rPr>
          <w:b/>
        </w:rPr>
        <w:t>Part 2: Superhero/Develop Individual Identity</w:t>
      </w:r>
    </w:p>
    <w:p w:rsidR="008B474D" w:rsidRDefault="008B474D" w:rsidP="008B474D">
      <w:pPr>
        <w:pStyle w:val="SFMOMARunningText"/>
        <w:spacing w:after="0"/>
        <w:rPr>
          <w:b/>
        </w:rPr>
      </w:pPr>
      <w:r>
        <w:rPr>
          <w:b/>
        </w:rPr>
        <w:t>Steps:</w:t>
      </w:r>
    </w:p>
    <w:p w:rsidR="008B474D" w:rsidRPr="008B474D" w:rsidRDefault="008B474D" w:rsidP="008B474D">
      <w:pPr>
        <w:pStyle w:val="SFMOMARunningText"/>
        <w:spacing w:after="0"/>
      </w:pPr>
      <w:r w:rsidRPr="008B474D">
        <w:t>Develop an icon, logo, or coat of arms for your superhero. For example, Superman has an S on his chest. What would be on your chest?</w:t>
      </w:r>
    </w:p>
    <w:p w:rsidR="008B474D" w:rsidRPr="008B474D" w:rsidRDefault="008B474D" w:rsidP="008B474D">
      <w:pPr>
        <w:pStyle w:val="SFMOMARunningText"/>
      </w:pPr>
      <w:r w:rsidRPr="008B474D">
        <w:t>Design a costume. Start with a sketch and then create a real costume using fabric, paper, stickers, and any other materials you have on hand.</w:t>
      </w:r>
    </w:p>
    <w:p w:rsidR="008B474D" w:rsidRDefault="008B474D" w:rsidP="008B474D">
      <w:pPr>
        <w:pStyle w:val="SFMOMARunningText"/>
        <w:rPr>
          <w:b/>
        </w:rPr>
      </w:pPr>
      <w:r w:rsidRPr="008B474D">
        <w:rPr>
          <w:b/>
        </w:rPr>
        <w:t>Part 3: Justice League/Group Site Research</w:t>
      </w:r>
    </w:p>
    <w:p w:rsidR="008B474D" w:rsidRDefault="008B474D" w:rsidP="008B474D">
      <w:pPr>
        <w:pStyle w:val="SFMOMARunningText"/>
      </w:pPr>
      <w:r>
        <w:t xml:space="preserve">A community provides a stage for cooperatively working toward the common good on social, political, and economic levels. This section of the assignment takes the class off-campus and into the world. Each group will visit a section of the city, town, or region. Prior to the visit students will research their site and form a line of inquiry for the visit. Groups will devise a method for researching the site and people, whether through interviews, observation, or video, inviting community members to class to talk about what they do, engaging in a volunteer day, etc. </w:t>
      </w:r>
    </w:p>
    <w:p w:rsidR="008B474D" w:rsidRDefault="008B474D" w:rsidP="008B474D">
      <w:pPr>
        <w:pStyle w:val="SFMOMARunningText"/>
      </w:pPr>
      <w:r>
        <w:t xml:space="preserve">Questions they may consider include: </w:t>
      </w:r>
    </w:p>
    <w:p w:rsidR="008B474D" w:rsidRDefault="008B474D" w:rsidP="008B474D">
      <w:pPr>
        <w:pStyle w:val="SFMOMARunningText"/>
        <w:ind w:left="720" w:hanging="720"/>
      </w:pPr>
      <w:r>
        <w:t xml:space="preserve">1. </w:t>
      </w:r>
      <w:r>
        <w:tab/>
        <w:t>What are the values of this neighborhood’s residents?</w:t>
      </w:r>
    </w:p>
    <w:p w:rsidR="008B474D" w:rsidRDefault="008B474D" w:rsidP="008B474D">
      <w:pPr>
        <w:pStyle w:val="SFMOMARunningText"/>
      </w:pPr>
      <w:r>
        <w:t xml:space="preserve">2. </w:t>
      </w:r>
      <w:r>
        <w:tab/>
        <w:t>What challenges do they face?</w:t>
      </w:r>
    </w:p>
    <w:p w:rsidR="008B474D" w:rsidRDefault="008B474D" w:rsidP="008B474D">
      <w:pPr>
        <w:pStyle w:val="SFMOMARunningText"/>
      </w:pPr>
      <w:r>
        <w:t xml:space="preserve">3. </w:t>
      </w:r>
      <w:r>
        <w:tab/>
        <w:t>What could help them reach their goals?</w:t>
      </w:r>
    </w:p>
    <w:p w:rsidR="008B474D" w:rsidRDefault="008B474D" w:rsidP="008B474D">
      <w:pPr>
        <w:pStyle w:val="SFMOMARunningText"/>
      </w:pPr>
      <w:r>
        <w:t xml:space="preserve">4. </w:t>
      </w:r>
      <w:r>
        <w:tab/>
        <w:t xml:space="preserve">What could a superhero remedy? </w:t>
      </w:r>
    </w:p>
    <w:p w:rsidR="008B474D" w:rsidRDefault="008B474D" w:rsidP="008B474D">
      <w:pPr>
        <w:pStyle w:val="SFMOMARunningText"/>
        <w:spacing w:after="0"/>
        <w:rPr>
          <w:b/>
        </w:rPr>
      </w:pPr>
      <w:r>
        <w:rPr>
          <w:b/>
        </w:rPr>
        <w:t>Steps</w:t>
      </w:r>
    </w:p>
    <w:p w:rsidR="008B474D" w:rsidRDefault="008B474D" w:rsidP="00472525">
      <w:pPr>
        <w:pStyle w:val="SFMOMARunningText"/>
      </w:pPr>
      <w:r>
        <w:t xml:space="preserve">Engage in direct contact with people. </w:t>
      </w:r>
    </w:p>
    <w:p w:rsidR="008B474D" w:rsidRDefault="008B474D" w:rsidP="008B474D">
      <w:pPr>
        <w:pStyle w:val="SFMOMARunningText"/>
      </w:pPr>
      <w:r>
        <w:t xml:space="preserve">Develop interview techniques. </w:t>
      </w:r>
    </w:p>
    <w:p w:rsidR="008B474D" w:rsidRDefault="008B474D" w:rsidP="008B474D">
      <w:pPr>
        <w:pStyle w:val="SFMOMARunningText"/>
      </w:pPr>
      <w:r>
        <w:t>Use media to capture primary research.</w:t>
      </w:r>
    </w:p>
    <w:p w:rsidR="008B474D" w:rsidRDefault="008B474D" w:rsidP="008B474D">
      <w:pPr>
        <w:pStyle w:val="SFMOMARunningText"/>
      </w:pPr>
      <w:r>
        <w:t>Inform research with real-world situations.</w:t>
      </w:r>
    </w:p>
    <w:p w:rsidR="008B474D" w:rsidRDefault="008B474D" w:rsidP="008B474D">
      <w:pPr>
        <w:pStyle w:val="SFMOMARunningText"/>
      </w:pPr>
      <w:r>
        <w:lastRenderedPageBreak/>
        <w:t xml:space="preserve">Justice League creates a name for their group based on their site observations and group discussions.  </w:t>
      </w:r>
    </w:p>
    <w:p w:rsidR="008B474D" w:rsidRDefault="008B474D" w:rsidP="008B474D">
      <w:pPr>
        <w:pStyle w:val="SFMOMARunningText"/>
        <w:spacing w:after="0"/>
        <w:rPr>
          <w:b/>
        </w:rPr>
      </w:pPr>
      <w:r>
        <w:rPr>
          <w:b/>
        </w:rPr>
        <w:t>For the Teacher</w:t>
      </w:r>
    </w:p>
    <w:p w:rsidR="008B474D" w:rsidRDefault="008B474D" w:rsidP="008B474D">
      <w:pPr>
        <w:pStyle w:val="SFMOMARunningText"/>
        <w:spacing w:after="0"/>
      </w:pPr>
      <w:r>
        <w:t>Choose a central location where all groups will meet before and after their site visits, such as a town center or public library.</w:t>
      </w:r>
    </w:p>
    <w:p w:rsidR="008B474D" w:rsidRDefault="008B474D" w:rsidP="008B474D">
      <w:pPr>
        <w:pStyle w:val="SFMOMARunningText"/>
      </w:pPr>
      <w:r>
        <w:t xml:space="preserve">Divide center of city, town, or region into 4 quadrants. Each group/Justice League gets a section. </w:t>
      </w:r>
    </w:p>
    <w:p w:rsidR="008B474D" w:rsidRDefault="008B474D" w:rsidP="008B474D">
      <w:pPr>
        <w:pStyle w:val="SFMOMARunningText"/>
      </w:pPr>
      <w:r>
        <w:t xml:space="preserve">Students can use qualitative or quantitative research methodologies, such as interviewing community members, creating a journal of observations, or counting instances of interesting phenomena. </w:t>
      </w:r>
    </w:p>
    <w:p w:rsidR="00472525" w:rsidRPr="00472525" w:rsidRDefault="00472525" w:rsidP="00472525">
      <w:pPr>
        <w:pStyle w:val="SFMOMARunningText"/>
        <w:spacing w:after="0"/>
        <w:rPr>
          <w:lang w:val="en-US"/>
        </w:rPr>
      </w:pPr>
      <w:r w:rsidRPr="00472525">
        <w:rPr>
          <w:b/>
          <w:lang w:val="en-US"/>
        </w:rPr>
        <w:t>Part 4: Justice League/Group Site Research Presentation</w:t>
      </w:r>
      <w:r w:rsidRPr="00472525">
        <w:rPr>
          <w:lang w:val="en-US"/>
        </w:rPr>
        <w:br/>
      </w:r>
    </w:p>
    <w:p w:rsidR="00472525" w:rsidRPr="00472525" w:rsidRDefault="00472525" w:rsidP="00472525">
      <w:pPr>
        <w:pStyle w:val="SFMOMARunningText"/>
        <w:rPr>
          <w:lang w:val="en-US"/>
        </w:rPr>
      </w:pPr>
      <w:r w:rsidRPr="00472525">
        <w:rPr>
          <w:b/>
          <w:lang w:val="en-US"/>
        </w:rPr>
        <w:t>Steps</w:t>
      </w:r>
      <w:r w:rsidRPr="00472525">
        <w:rPr>
          <w:lang w:val="en-US"/>
        </w:rPr>
        <w:br/>
        <w:t xml:space="preserve">Present results from site research, considering the 4 questions from Part 3. </w:t>
      </w:r>
    </w:p>
    <w:p w:rsidR="00472525" w:rsidRPr="00472525" w:rsidRDefault="00472525" w:rsidP="00472525">
      <w:pPr>
        <w:pStyle w:val="SFMOMARunningText"/>
        <w:rPr>
          <w:lang w:val="en-US"/>
        </w:rPr>
      </w:pPr>
      <w:r w:rsidRPr="00472525">
        <w:rPr>
          <w:lang w:val="en-US"/>
        </w:rPr>
        <w:t xml:space="preserve">Use media to present qualitative research, including interviews and observations. </w:t>
      </w:r>
    </w:p>
    <w:p w:rsidR="00472525" w:rsidRPr="00472525" w:rsidRDefault="00472525" w:rsidP="00472525">
      <w:pPr>
        <w:pStyle w:val="SFMOMARunningText"/>
        <w:rPr>
          <w:lang w:val="en-US"/>
        </w:rPr>
      </w:pPr>
      <w:proofErr w:type="gramStart"/>
      <w:r w:rsidRPr="00472525">
        <w:rPr>
          <w:lang w:val="en-US"/>
        </w:rPr>
        <w:t>Present problems or concerns that arose.</w:t>
      </w:r>
      <w:proofErr w:type="gramEnd"/>
    </w:p>
    <w:p w:rsidR="00472525" w:rsidRPr="00472525" w:rsidRDefault="00472525" w:rsidP="00472525">
      <w:pPr>
        <w:pStyle w:val="SFMOMARunningText"/>
        <w:rPr>
          <w:lang w:val="en-US"/>
        </w:rPr>
      </w:pPr>
      <w:r w:rsidRPr="00472525">
        <w:rPr>
          <w:lang w:val="en-US"/>
        </w:rPr>
        <w:t xml:space="preserve">Get feedback from the class and instructor on how to work within the site. </w:t>
      </w:r>
    </w:p>
    <w:p w:rsidR="00472525" w:rsidRPr="00472525" w:rsidRDefault="00472525" w:rsidP="00472525">
      <w:pPr>
        <w:pStyle w:val="SFMOMARunningText"/>
        <w:rPr>
          <w:lang w:val="en-US"/>
        </w:rPr>
      </w:pPr>
      <w:r w:rsidRPr="00472525">
        <w:rPr>
          <w:lang w:val="en-US"/>
        </w:rPr>
        <w:t>Develop list of problems and solutions.</w:t>
      </w:r>
    </w:p>
    <w:p w:rsidR="00472525" w:rsidRPr="00472525" w:rsidRDefault="00472525" w:rsidP="00472525">
      <w:pPr>
        <w:pStyle w:val="SFMOMARunningText"/>
        <w:rPr>
          <w:lang w:val="en-US"/>
        </w:rPr>
      </w:pPr>
      <w:r w:rsidRPr="00472525">
        <w:rPr>
          <w:lang w:val="en-US"/>
        </w:rPr>
        <w:t xml:space="preserve">Propose an action, providing ideas about where and how it could be completed. </w:t>
      </w:r>
    </w:p>
    <w:p w:rsidR="00472525" w:rsidRPr="00472525" w:rsidRDefault="00472525" w:rsidP="00472525">
      <w:pPr>
        <w:pStyle w:val="SFMOMARunningText"/>
        <w:rPr>
          <w:b/>
          <w:lang w:val="en-US"/>
        </w:rPr>
      </w:pPr>
      <w:r w:rsidRPr="00472525">
        <w:rPr>
          <w:b/>
          <w:lang w:val="en-US"/>
        </w:rPr>
        <w:t>Part 5: Justice League/City Intervention</w:t>
      </w:r>
    </w:p>
    <w:p w:rsidR="00472525" w:rsidRPr="00472525" w:rsidRDefault="00472525" w:rsidP="00472525">
      <w:pPr>
        <w:pStyle w:val="SFMOMARunningText"/>
        <w:rPr>
          <w:lang w:val="en-US"/>
        </w:rPr>
      </w:pPr>
      <w:r w:rsidRPr="00472525">
        <w:rPr>
          <w:lang w:val="en-US"/>
        </w:rPr>
        <w:t xml:space="preserve">Justice League takes to the streets, acting as task force. They will perform an action that contributes to the common good and will document that action. </w:t>
      </w:r>
    </w:p>
    <w:p w:rsidR="00472525" w:rsidRPr="00472525" w:rsidRDefault="00472525" w:rsidP="00472525">
      <w:pPr>
        <w:pStyle w:val="SFMOMARunningText"/>
        <w:spacing w:after="0"/>
        <w:rPr>
          <w:lang w:val="en-US"/>
        </w:rPr>
      </w:pPr>
      <w:r w:rsidRPr="00472525">
        <w:rPr>
          <w:b/>
          <w:lang w:val="en-US"/>
        </w:rPr>
        <w:t>Objective</w:t>
      </w:r>
    </w:p>
    <w:p w:rsidR="00472525" w:rsidRPr="00472525" w:rsidRDefault="00472525" w:rsidP="00472525">
      <w:pPr>
        <w:pStyle w:val="SFMOMARunningText"/>
        <w:rPr>
          <w:lang w:val="en-US"/>
        </w:rPr>
      </w:pPr>
      <w:r w:rsidRPr="00472525">
        <w:rPr>
          <w:lang w:val="en-US"/>
        </w:rPr>
        <w:t xml:space="preserve">To create an action, performance, or situation that will promote their determined common good. </w:t>
      </w:r>
    </w:p>
    <w:p w:rsidR="00472525" w:rsidRPr="00472525" w:rsidRDefault="00472525" w:rsidP="00472525">
      <w:pPr>
        <w:pStyle w:val="SFMOMARunningText"/>
        <w:spacing w:after="0"/>
        <w:rPr>
          <w:b/>
          <w:lang w:val="en-US"/>
        </w:rPr>
      </w:pPr>
      <w:r w:rsidRPr="00472525">
        <w:rPr>
          <w:b/>
          <w:lang w:val="en-US"/>
        </w:rPr>
        <w:t xml:space="preserve">Present Final Projects </w:t>
      </w:r>
    </w:p>
    <w:p w:rsidR="00472525" w:rsidRPr="00472525" w:rsidRDefault="00472525" w:rsidP="00472525">
      <w:pPr>
        <w:pStyle w:val="SFMOMARunningText"/>
        <w:spacing w:after="0"/>
        <w:rPr>
          <w:lang w:val="en-US"/>
        </w:rPr>
      </w:pPr>
      <w:r w:rsidRPr="00472525">
        <w:rPr>
          <w:lang w:val="en-US"/>
        </w:rPr>
        <w:t>Prepare documentation of action, performance, or situation to share with the rest of the class.</w:t>
      </w:r>
    </w:p>
    <w:p w:rsidR="00472525" w:rsidRPr="00472525" w:rsidRDefault="00472525" w:rsidP="00472525">
      <w:pPr>
        <w:pStyle w:val="SFMOMARunningText"/>
        <w:rPr>
          <w:lang w:val="en-US"/>
        </w:rPr>
      </w:pPr>
      <w:r w:rsidRPr="00472525">
        <w:rPr>
          <w:lang w:val="en-US"/>
        </w:rPr>
        <w:lastRenderedPageBreak/>
        <w:t xml:space="preserve">Consider having a superhero meet-up, gallery exhibition, or event so that students can share their projects with others outside the class.  </w:t>
      </w:r>
    </w:p>
    <w:p w:rsidR="00472525" w:rsidRPr="00472525" w:rsidRDefault="00472525" w:rsidP="00472525">
      <w:pPr>
        <w:pStyle w:val="SFMOMARunningText"/>
        <w:spacing w:after="0"/>
        <w:rPr>
          <w:b/>
          <w:lang w:val="en-US"/>
        </w:rPr>
      </w:pPr>
      <w:r w:rsidRPr="00472525">
        <w:rPr>
          <w:b/>
          <w:lang w:val="en-US"/>
        </w:rPr>
        <w:t>Suggested Reading/ Listening</w:t>
      </w:r>
    </w:p>
    <w:p w:rsidR="00472525" w:rsidRPr="00472525" w:rsidRDefault="00472525" w:rsidP="00472525">
      <w:pPr>
        <w:pStyle w:val="SFMOMARunningText"/>
        <w:rPr>
          <w:lang w:val="en-US"/>
        </w:rPr>
      </w:pPr>
      <w:r w:rsidRPr="00472525">
        <w:rPr>
          <w:lang w:val="en-US"/>
        </w:rPr>
        <w:t>- Wikipedia entries for superhero, justice and common good.</w:t>
      </w:r>
    </w:p>
    <w:p w:rsidR="00472525" w:rsidRPr="00472525" w:rsidRDefault="00472525" w:rsidP="00472525">
      <w:pPr>
        <w:pStyle w:val="SFMOMARunningText"/>
        <w:rPr>
          <w:lang w:val="en-US"/>
        </w:rPr>
      </w:pPr>
      <w:r w:rsidRPr="00472525">
        <w:rPr>
          <w:lang w:val="en-US"/>
        </w:rPr>
        <w:t>-Pericles's Funeral Oration</w:t>
      </w:r>
      <w:r w:rsidRPr="00472525">
        <w:rPr>
          <w:lang w:val="en-US"/>
        </w:rPr>
        <w:br/>
        <w:t>-Art, Truth + Politics, Harold Pinter, Nobel Peace Prize Acceptance Speech. 2005</w:t>
      </w:r>
    </w:p>
    <w:p w:rsidR="00472525" w:rsidRPr="00472525" w:rsidRDefault="00472525" w:rsidP="00472525">
      <w:pPr>
        <w:pStyle w:val="SFMOMARunningText"/>
        <w:rPr>
          <w:lang w:val="en-US"/>
        </w:rPr>
      </w:pPr>
      <w:r w:rsidRPr="00472525">
        <w:rPr>
          <w:lang w:val="en-US"/>
        </w:rPr>
        <w:t>-</w:t>
      </w:r>
      <w:r w:rsidRPr="00472525">
        <w:rPr>
          <w:i/>
          <w:lang w:val="en-US"/>
        </w:rPr>
        <w:t xml:space="preserve"> A Model of Christian Charity</w:t>
      </w:r>
      <w:r w:rsidRPr="00472525">
        <w:rPr>
          <w:lang w:val="en-US"/>
        </w:rPr>
        <w:t xml:space="preserve">, by John Winthrop </w:t>
      </w:r>
    </w:p>
    <w:p w:rsidR="00472525" w:rsidRPr="00472525" w:rsidRDefault="00472525" w:rsidP="00472525">
      <w:pPr>
        <w:pStyle w:val="SFMOMARunningText"/>
        <w:rPr>
          <w:lang w:val="en-US"/>
        </w:rPr>
      </w:pPr>
      <w:r w:rsidRPr="00472525">
        <w:rPr>
          <w:lang w:val="en-US"/>
        </w:rPr>
        <w:t xml:space="preserve">-Selections from </w:t>
      </w:r>
      <w:r w:rsidRPr="00472525">
        <w:rPr>
          <w:i/>
          <w:lang w:val="en-US"/>
        </w:rPr>
        <w:t>Second Treatise of Civil Government</w:t>
      </w:r>
      <w:r w:rsidRPr="00472525">
        <w:rPr>
          <w:lang w:val="en-US"/>
        </w:rPr>
        <w:t>, by John Locke</w:t>
      </w:r>
    </w:p>
    <w:p w:rsidR="00472525" w:rsidRPr="00472525" w:rsidRDefault="00472525" w:rsidP="00472525">
      <w:pPr>
        <w:pStyle w:val="SFMOMARunningText"/>
        <w:rPr>
          <w:lang w:val="en-US"/>
        </w:rPr>
      </w:pPr>
      <w:r w:rsidRPr="00472525">
        <w:rPr>
          <w:lang w:val="en-US"/>
        </w:rPr>
        <w:t>-Barack Obama's 2004 Democratic National Convention keynote</w:t>
      </w:r>
    </w:p>
    <w:p w:rsidR="00472525" w:rsidRPr="00472525" w:rsidRDefault="00472525" w:rsidP="00472525">
      <w:pPr>
        <w:pStyle w:val="SFMOMARunningText"/>
        <w:spacing w:after="0"/>
        <w:rPr>
          <w:b/>
          <w:lang w:val="en-US"/>
        </w:rPr>
      </w:pPr>
      <w:r w:rsidRPr="00472525">
        <w:rPr>
          <w:b/>
          <w:lang w:val="en-US"/>
        </w:rPr>
        <w:t>Suggested Collaboration</w:t>
      </w:r>
    </w:p>
    <w:p w:rsidR="00472525" w:rsidRPr="00472525" w:rsidRDefault="00472525" w:rsidP="00472525">
      <w:pPr>
        <w:pStyle w:val="SFMOMARunningText"/>
        <w:spacing w:after="0"/>
        <w:rPr>
          <w:lang w:val="en-US"/>
        </w:rPr>
      </w:pPr>
      <w:r w:rsidRPr="00472525">
        <w:rPr>
          <w:lang w:val="en-US"/>
        </w:rPr>
        <w:t xml:space="preserve">If possible, invite a political science teacher to suggest some readings about the common good and justice. Have the students read the readings and invite the political scientist to discuss the readings in person. </w:t>
      </w:r>
    </w:p>
    <w:p w:rsidR="00472525" w:rsidRDefault="00472525" w:rsidP="008B474D">
      <w:pPr>
        <w:pStyle w:val="SFMOMARunningText"/>
      </w:pPr>
    </w:p>
    <w:p w:rsidR="008B474D" w:rsidRPr="008B474D" w:rsidRDefault="008B474D" w:rsidP="008B474D">
      <w:pPr>
        <w:pStyle w:val="SFMOMARunningText"/>
      </w:pPr>
    </w:p>
    <w:p w:rsidR="008B474D" w:rsidRPr="008B474D" w:rsidRDefault="008B474D" w:rsidP="008B474D">
      <w:pPr>
        <w:pStyle w:val="SFMOMARunningText"/>
        <w:rPr>
          <w:b/>
        </w:rPr>
      </w:pPr>
    </w:p>
    <w:p w:rsidR="00472525" w:rsidRDefault="00472525">
      <w:pPr>
        <w:rPr>
          <w:rFonts w:ascii="SFMOMA Text Offc" w:eastAsia="Times New Roman" w:hAnsi="SFMOMA Text Offc" w:cs="Arial"/>
          <w:b/>
          <w:sz w:val="26"/>
          <w:szCs w:val="26"/>
        </w:rPr>
      </w:pPr>
      <w:r>
        <w:rPr>
          <w:b/>
          <w:sz w:val="26"/>
          <w:szCs w:val="26"/>
        </w:rPr>
        <w:br w:type="page"/>
      </w:r>
      <w:bookmarkStart w:id="0" w:name="_GoBack"/>
      <w:bookmarkEnd w:id="0"/>
    </w:p>
    <w:p w:rsidR="00AA335C" w:rsidRPr="00AA335C" w:rsidRDefault="00667291" w:rsidP="00AA335C">
      <w:pPr>
        <w:pStyle w:val="SFMOMARunningText"/>
        <w:rPr>
          <w:b/>
          <w:sz w:val="26"/>
          <w:szCs w:val="26"/>
          <w:lang w:val="en-US"/>
        </w:rPr>
      </w:pPr>
      <w:r>
        <w:rPr>
          <w:b/>
          <w:noProof/>
          <w:lang w:val="en-US"/>
        </w:rPr>
        <w:lastRenderedPageBreak/>
        <mc:AlternateContent>
          <mc:Choice Requires="wps">
            <w:drawing>
              <wp:anchor distT="0" distB="0" distL="114300" distR="114300" simplePos="0" relativeHeight="251674624" behindDoc="0" locked="0" layoutInCell="1" allowOverlap="1" wp14:anchorId="7938D3DB" wp14:editId="2BFEDC85">
                <wp:simplePos x="0" y="0"/>
                <wp:positionH relativeFrom="column">
                  <wp:posOffset>4279265</wp:posOffset>
                </wp:positionH>
                <wp:positionV relativeFrom="paragraph">
                  <wp:posOffset>-43815</wp:posOffset>
                </wp:positionV>
                <wp:extent cx="2283460" cy="348742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2283460" cy="34874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72525" w:rsidRPr="00472525" w:rsidRDefault="00472525" w:rsidP="00667291">
                            <w:pPr>
                              <w:spacing w:after="200" w:line="480" w:lineRule="auto"/>
                              <w:rPr>
                                <w:rFonts w:ascii="SFMOMA Text Offc" w:eastAsia="Times New Roman" w:hAnsi="SFMOMA Text Offc" w:cs="Cambria"/>
                                <w:sz w:val="19"/>
                                <w:szCs w:val="19"/>
                              </w:rPr>
                            </w:pPr>
                            <w:r>
                              <w:rPr>
                                <w:rFonts w:eastAsia="Times New Roman" w:cs="Cambria"/>
                                <w:noProof/>
                              </w:rPr>
                              <w:drawing>
                                <wp:inline distT="0" distB="0" distL="0" distR="0" wp14:anchorId="5728A61F" wp14:editId="4D79D199">
                                  <wp:extent cx="2126888" cy="3060271"/>
                                  <wp:effectExtent l="0" t="0" r="6985" b="0"/>
                                  <wp:docPr id="7" name="Picture 1" descr="S:\_Interpretation_IET\IET\Curriculum\OpenStudio\Activities\Amy Franceschini\Amy by Andrew McKin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Interpretation_IET\IET\Curriculum\OpenStudio\Activities\Amy Franceschini\Amy by Andrew McKinley.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6888" cy="3060271"/>
                                          </a:xfrm>
                                          <a:prstGeom prst="rect">
                                            <a:avLst/>
                                          </a:prstGeom>
                                          <a:noFill/>
                                          <a:ln>
                                            <a:noFill/>
                                          </a:ln>
                                        </pic:spPr>
                                      </pic:pic>
                                    </a:graphicData>
                                  </a:graphic>
                                </wp:inline>
                              </w:drawing>
                            </w:r>
                            <w:r w:rsidRPr="003A42F1">
                              <w:rPr>
                                <w:rFonts w:ascii="SFMOMA Text Offc" w:eastAsia="Times New Roman" w:hAnsi="SFMOMA Text Offc" w:cs="Cambria"/>
                                <w:sz w:val="19"/>
                                <w:szCs w:val="19"/>
                              </w:rPr>
                              <w:t>Photo</w:t>
                            </w:r>
                            <w:r>
                              <w:rPr>
                                <w:rFonts w:ascii="SFMOMA Text Offc" w:eastAsia="Times New Roman" w:hAnsi="SFMOMA Text Offc" w:cs="Cambria"/>
                                <w:sz w:val="19"/>
                                <w:szCs w:val="19"/>
                              </w:rPr>
                              <w:t>: Andrew McKinley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margin-left:336.95pt;margin-top:-3.4pt;width:179.8pt;height:27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" filled="f" stroked="f">
                <v:textbox>
                  <w:txbxContent>
                    <w:p w:rsidR="00472525" w:rsidRPr="00472525" w:rsidRDefault="00472525" w:rsidP="00667291">
                      <w:pPr>
                        <w:spacing w:after="200" w:line="480" w:lineRule="auto"/>
                        <w:rPr>
                          <w:rFonts w:ascii="SFMOMA Text Offc" w:eastAsia="Times New Roman" w:hAnsi="SFMOMA Text Offc" w:cs="Cambria"/>
                          <w:sz w:val="19"/>
                          <w:szCs w:val="19"/>
                        </w:rPr>
                      </w:pPr>
                      <w:r>
                        <w:rPr>
                          <w:rFonts w:eastAsia="Times New Roman" w:cs="Cambria"/>
                          <w:noProof/>
                        </w:rPr>
                        <w:drawing>
                          <wp:inline distT="0" distB="0" distL="0" distR="0" wp14:anchorId="5728A61F" wp14:editId="4D79D199">
                            <wp:extent cx="2126888" cy="3060271"/>
                            <wp:effectExtent l="0" t="0" r="6985" b="0"/>
                            <wp:docPr id="7" name="Picture 1" descr="S:\_Interpretation_IET\IET\Curriculum\OpenStudio\Activities\Amy Franceschini\Amy by Andrew McKin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Interpretation_IET\IET\Curriculum\OpenStudio\Activities\Amy Franceschini\Amy by Andrew McKinley.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6888" cy="3060271"/>
                                    </a:xfrm>
                                    <a:prstGeom prst="rect">
                                      <a:avLst/>
                                    </a:prstGeom>
                                    <a:noFill/>
                                    <a:ln>
                                      <a:noFill/>
                                    </a:ln>
                                  </pic:spPr>
                                </pic:pic>
                              </a:graphicData>
                            </a:graphic>
                          </wp:inline>
                        </w:drawing>
                      </w:r>
                      <w:r w:rsidRPr="003A42F1">
                        <w:rPr>
                          <w:rFonts w:ascii="SFMOMA Text Offc" w:eastAsia="Times New Roman" w:hAnsi="SFMOMA Text Offc" w:cs="Cambria"/>
                          <w:sz w:val="19"/>
                          <w:szCs w:val="19"/>
                        </w:rPr>
                        <w:t>Photo</w:t>
                      </w:r>
                      <w:r>
                        <w:rPr>
                          <w:rFonts w:ascii="SFMOMA Text Offc" w:eastAsia="Times New Roman" w:hAnsi="SFMOMA Text Offc" w:cs="Cambria"/>
                          <w:sz w:val="19"/>
                          <w:szCs w:val="19"/>
                        </w:rPr>
                        <w:t>: Andrew McKinley</w:t>
                      </w:r>
                    </w:p>
                  </w:txbxContent>
                </v:textbox>
                <w10:wrap type="square"/>
              </v:shape>
            </w:pict>
          </mc:Fallback>
        </mc:AlternateContent>
      </w:r>
      <w:r w:rsidR="00AA335C">
        <w:rPr>
          <w:b/>
          <w:sz w:val="26"/>
          <w:szCs w:val="26"/>
          <w:lang w:val="en-US"/>
        </w:rPr>
        <w:t>Artist Biography:</w:t>
      </w:r>
      <w:r w:rsidR="00AA335C">
        <w:rPr>
          <w:b/>
          <w:sz w:val="26"/>
          <w:szCs w:val="26"/>
          <w:lang w:val="en-US"/>
        </w:rPr>
        <w:br/>
      </w:r>
      <w:r w:rsidR="00472525">
        <w:rPr>
          <w:b/>
          <w:sz w:val="26"/>
          <w:szCs w:val="26"/>
          <w:lang w:val="en-US"/>
        </w:rPr>
        <w:t xml:space="preserve">Amy </w:t>
      </w:r>
      <w:proofErr w:type="spellStart"/>
      <w:r w:rsidR="00472525">
        <w:rPr>
          <w:b/>
          <w:sz w:val="26"/>
          <w:szCs w:val="26"/>
          <w:lang w:val="en-US"/>
        </w:rPr>
        <w:t>Franceschini</w:t>
      </w:r>
      <w:proofErr w:type="spellEnd"/>
    </w:p>
    <w:p w:rsidR="00AA335C" w:rsidRDefault="00AA335C" w:rsidP="00A625E0">
      <w:pPr>
        <w:pStyle w:val="SFMOMARunningText"/>
        <w:jc w:val="center"/>
      </w:pPr>
    </w:p>
    <w:p w:rsidR="00AA335C" w:rsidRPr="00BA3142" w:rsidRDefault="00AA335C" w:rsidP="00AA335C">
      <w:pPr>
        <w:pStyle w:val="SFMOMARunningText"/>
      </w:pPr>
    </w:p>
    <w:p w:rsidR="00AA335C" w:rsidRPr="00AA335C" w:rsidRDefault="00AA335C" w:rsidP="00AA335C">
      <w:pPr>
        <w:pStyle w:val="SFMOMARunningText"/>
        <w:rPr>
          <w:bCs/>
          <w:sz w:val="24"/>
          <w:szCs w:val="24"/>
        </w:rPr>
      </w:pPr>
      <w:r w:rsidRPr="00AA335C">
        <w:rPr>
          <w:sz w:val="24"/>
          <w:szCs w:val="24"/>
        </w:rPr>
        <w:t>Born in</w:t>
      </w:r>
      <w:r w:rsidR="0067537D">
        <w:rPr>
          <w:sz w:val="24"/>
          <w:szCs w:val="24"/>
        </w:rPr>
        <w:t xml:space="preserve"> </w:t>
      </w:r>
      <w:r w:rsidR="00472525">
        <w:rPr>
          <w:sz w:val="24"/>
          <w:szCs w:val="24"/>
        </w:rPr>
        <w:t>1970</w:t>
      </w:r>
      <w:r w:rsidRPr="00AA335C">
        <w:rPr>
          <w:sz w:val="24"/>
          <w:szCs w:val="24"/>
        </w:rPr>
        <w:t xml:space="preserve"> in </w:t>
      </w:r>
      <w:r w:rsidR="00472525">
        <w:rPr>
          <w:sz w:val="24"/>
          <w:szCs w:val="24"/>
        </w:rPr>
        <w:t>Patterson, California</w:t>
      </w:r>
      <w:r w:rsidRPr="00AA335C">
        <w:rPr>
          <w:bCs/>
          <w:sz w:val="24"/>
          <w:szCs w:val="24"/>
        </w:rPr>
        <w:br/>
      </w:r>
      <w:r w:rsidRPr="00AA335C">
        <w:rPr>
          <w:sz w:val="24"/>
          <w:szCs w:val="24"/>
        </w:rPr>
        <w:t xml:space="preserve">Currently lives in </w:t>
      </w:r>
      <w:r w:rsidR="00472525">
        <w:rPr>
          <w:sz w:val="24"/>
          <w:szCs w:val="24"/>
        </w:rPr>
        <w:t>San Francisco, California</w:t>
      </w:r>
    </w:p>
    <w:p w:rsidR="00677450" w:rsidRPr="002C6828" w:rsidRDefault="00472525" w:rsidP="00AA335C">
      <w:pPr>
        <w:pStyle w:val="SFMOMARunningText"/>
      </w:pPr>
      <w:r w:rsidRPr="00472525">
        <w:rPr>
          <w:rFonts w:eastAsiaTheme="minorHAnsi"/>
          <w:lang w:val="en-US"/>
        </w:rPr>
        <w:t xml:space="preserve">Amy </w:t>
      </w:r>
      <w:proofErr w:type="spellStart"/>
      <w:r w:rsidRPr="00472525">
        <w:rPr>
          <w:rFonts w:eastAsiaTheme="minorHAnsi"/>
          <w:lang w:val="en-US"/>
        </w:rPr>
        <w:t>Franceschini</w:t>
      </w:r>
      <w:proofErr w:type="spellEnd"/>
      <w:r w:rsidRPr="00472525">
        <w:rPr>
          <w:rFonts w:eastAsiaTheme="minorHAnsi"/>
          <w:lang w:val="en-US"/>
        </w:rPr>
        <w:t xml:space="preserve"> is an artist and educator who uses various media to encourage formats of exchange and production, frequently in collaboration with other practitioners. An overarching theme in her work is the perceived conflict between humans and nature. Her projects reveal the history and currents of contradictions related to this divide by collectively challenging systems of exchange and the tools we use to “hunt” and “gather." Using this as a starting point, she often provides a playful entry point and tools for an audience to gain insight into deeper fields of inquiry—to not only imagine but to participate in and initiate change in the places we live.</w:t>
      </w:r>
      <w:r w:rsidRPr="00472525">
        <w:rPr>
          <w:rFonts w:eastAsiaTheme="minorHAnsi"/>
          <w:lang w:val="en-US"/>
        </w:rPr>
        <w:br/>
      </w:r>
      <w:r w:rsidRPr="00472525">
        <w:rPr>
          <w:rFonts w:eastAsiaTheme="minorHAnsi"/>
          <w:lang w:val="en-US"/>
        </w:rPr>
        <w:br/>
        <w:t xml:space="preserve">Amy founded the artists collective and design studio </w:t>
      </w:r>
      <w:hyperlink r:id="rId17" w:history="1">
        <w:proofErr w:type="spellStart"/>
        <w:r w:rsidRPr="00472525">
          <w:rPr>
            <w:rStyle w:val="Hyperlink"/>
            <w:rFonts w:eastAsiaTheme="minorHAnsi"/>
            <w:lang w:val="en-US"/>
          </w:rPr>
          <w:t>Futurefarmers</w:t>
        </w:r>
        <w:proofErr w:type="spellEnd"/>
      </w:hyperlink>
      <w:r w:rsidRPr="00472525">
        <w:rPr>
          <w:rFonts w:eastAsiaTheme="minorHAnsi"/>
          <w:lang w:val="en-US"/>
        </w:rPr>
        <w:t xml:space="preserve"> in 1995 and cofounded </w:t>
      </w:r>
      <w:hyperlink r:id="rId18" w:history="1">
        <w:r w:rsidRPr="00472525">
          <w:rPr>
            <w:rStyle w:val="Hyperlink"/>
            <w:rFonts w:eastAsiaTheme="minorHAnsi"/>
            <w:lang w:val="en-US"/>
          </w:rPr>
          <w:t>Free Soil</w:t>
        </w:r>
      </w:hyperlink>
      <w:r w:rsidRPr="00472525">
        <w:rPr>
          <w:rFonts w:eastAsiaTheme="minorHAnsi"/>
          <w:lang w:val="en-US"/>
        </w:rPr>
        <w:t xml:space="preserve">, an international artists collective in 2004. </w:t>
      </w:r>
      <w:proofErr w:type="spellStart"/>
      <w:r w:rsidRPr="00472525">
        <w:rPr>
          <w:rFonts w:eastAsiaTheme="minorHAnsi"/>
          <w:lang w:val="en-US"/>
        </w:rPr>
        <w:t>Futurefarmers</w:t>
      </w:r>
      <w:proofErr w:type="spellEnd"/>
      <w:r w:rsidRPr="00472525">
        <w:rPr>
          <w:rFonts w:eastAsiaTheme="minorHAnsi"/>
          <w:lang w:val="en-US"/>
        </w:rPr>
        <w:t xml:space="preserve">’ design studio serves as a platform to support art projects, an artist-in-residence program, and research interests. She is currently searching for land to house </w:t>
      </w:r>
      <w:proofErr w:type="spellStart"/>
      <w:r w:rsidRPr="00472525">
        <w:rPr>
          <w:rFonts w:eastAsiaTheme="minorHAnsi"/>
          <w:lang w:val="en-US"/>
        </w:rPr>
        <w:t>Futurefarmers</w:t>
      </w:r>
      <w:proofErr w:type="spellEnd"/>
      <w:r w:rsidRPr="00472525">
        <w:rPr>
          <w:rFonts w:eastAsiaTheme="minorHAnsi"/>
          <w:lang w:val="en-US"/>
        </w:rPr>
        <w:t xml:space="preserve"> and to create a permanent agricultural land trust.</w:t>
      </w:r>
      <w:r w:rsidRPr="00472525">
        <w:rPr>
          <w:rFonts w:eastAsiaTheme="minorHAnsi"/>
          <w:lang w:val="en-US"/>
        </w:rPr>
        <w:br/>
      </w:r>
      <w:r w:rsidRPr="00472525">
        <w:rPr>
          <w:rFonts w:eastAsiaTheme="minorHAnsi"/>
          <w:lang w:val="en-US"/>
        </w:rPr>
        <w:br/>
        <w:t xml:space="preserve">Amy’s solo and collaborative works have been exhibited domestically and internationally at institutions including the Walker Art Center, ZKM, the Whitney Museum of American Art, the Museum of Modern Art, and Yerba Buena Center for the Arts. She received her BFA from San Francisco State University and her MFA from Stanford University. She is currently a visiting faculty member at California College of the Arts and at Stanford University. She is the recipient of </w:t>
      </w:r>
      <w:proofErr w:type="spellStart"/>
      <w:r w:rsidRPr="00472525">
        <w:rPr>
          <w:rFonts w:eastAsiaTheme="minorHAnsi"/>
          <w:lang w:val="en-US"/>
        </w:rPr>
        <w:t>Artadia</w:t>
      </w:r>
      <w:proofErr w:type="spellEnd"/>
      <w:r w:rsidRPr="00472525">
        <w:rPr>
          <w:rFonts w:eastAsiaTheme="minorHAnsi"/>
          <w:lang w:val="en-US"/>
        </w:rPr>
        <w:t xml:space="preserve">, Cultural Innovation, </w:t>
      </w:r>
      <w:r w:rsidRPr="00472525">
        <w:rPr>
          <w:rFonts w:eastAsiaTheme="minorHAnsi"/>
          <w:lang w:val="en-US"/>
        </w:rPr>
        <w:lastRenderedPageBreak/>
        <w:t>Eureka Fellowship, Creative Capital, and SFMOMA SECA awards.</w:t>
      </w:r>
    </w:p>
    <w:sectPr w:rsidR="00677450" w:rsidRPr="002C6828" w:rsidSect="00A625E0">
      <w:type w:val="continuous"/>
      <w:pgSz w:w="12240" w:h="15840" w:code="1"/>
      <w:pgMar w:top="3600" w:right="5040" w:bottom="216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525" w:rsidRDefault="00472525" w:rsidP="00CE06DC">
      <w:pPr>
        <w:spacing w:after="0" w:line="240" w:lineRule="auto"/>
      </w:pPr>
      <w:r>
        <w:separator/>
      </w:r>
    </w:p>
  </w:endnote>
  <w:endnote w:type="continuationSeparator" w:id="0">
    <w:p w:rsidR="00472525" w:rsidRDefault="00472525" w:rsidP="00CE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FMOMA Text Offc">
    <w:altName w:val="Andale Mono"/>
    <w:charset w:val="00"/>
    <w:family w:val="swiss"/>
    <w:pitch w:val="variable"/>
    <w:sig w:usb0="8000006F" w:usb1="4000202B" w:usb2="00000020" w:usb3="00000000" w:csb0="00000093" w:csb1="00000000"/>
  </w:font>
  <w:font w:name="Arial">
    <w:panose1 w:val="020B0604020202020204"/>
    <w:charset w:val="00"/>
    <w:family w:val="auto"/>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Segoe UI">
    <w:altName w:val="Didot"/>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525" w:rsidRPr="0028154E" w:rsidRDefault="00472525" w:rsidP="008E3514">
    <w:pPr>
      <w:pStyle w:val="Footer"/>
      <w:tabs>
        <w:tab w:val="clear" w:pos="4680"/>
        <w:tab w:val="center" w:pos="5490"/>
      </w:tabs>
      <w:jc w:val="right"/>
    </w:pPr>
    <w:r>
      <w:rPr>
        <w:noProof/>
      </w:rPr>
      <w:drawing>
        <wp:anchor distT="0" distB="0" distL="114300" distR="114300" simplePos="0" relativeHeight="251664384" behindDoc="1" locked="0" layoutInCell="1" allowOverlap="1" wp14:anchorId="7A1CF952" wp14:editId="4495B939">
          <wp:simplePos x="0" y="0"/>
          <wp:positionH relativeFrom="column">
            <wp:posOffset>5382895</wp:posOffset>
          </wp:positionH>
          <wp:positionV relativeFrom="paragraph">
            <wp:posOffset>-266700</wp:posOffset>
          </wp:positionV>
          <wp:extent cx="1371600" cy="675437"/>
          <wp:effectExtent l="0" t="0" r="0" b="1079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MOMA_Contracted-ClearSpace-BW.bmp"/>
                  <pic:cNvPicPr/>
                </pic:nvPicPr>
                <pic:blipFill>
                  <a:blip r:embed="rId1">
                    <a:extLst>
                      <a:ext uri="{28A0092B-C50C-407E-A947-70E740481C1C}">
                        <a14:useLocalDpi xmlns:a14="http://schemas.microsoft.com/office/drawing/2010/main" val="0"/>
                      </a:ext>
                    </a:extLst>
                  </a:blip>
                  <a:stretch>
                    <a:fillRect/>
                  </a:stretch>
                </pic:blipFill>
                <pic:spPr>
                  <a:xfrm>
                    <a:off x="0" y="0"/>
                    <a:ext cx="1371600" cy="67543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525" w:rsidRDefault="00472525" w:rsidP="008E3514">
    <w:pPr>
      <w:pStyle w:val="Footer"/>
      <w:tabs>
        <w:tab w:val="clear" w:pos="4680"/>
        <w:tab w:val="center" w:pos="5490"/>
      </w:tabs>
      <w:jc w:val="right"/>
    </w:pPr>
    <w:r>
      <w:rPr>
        <w:noProof/>
      </w:rPr>
      <w:drawing>
        <wp:anchor distT="0" distB="0" distL="114300" distR="114300" simplePos="0" relativeHeight="251662336" behindDoc="1" locked="0" layoutInCell="1" allowOverlap="1" wp14:anchorId="7AB394BF" wp14:editId="75C5050B">
          <wp:simplePos x="0" y="0"/>
          <wp:positionH relativeFrom="column">
            <wp:posOffset>5230639</wp:posOffset>
          </wp:positionH>
          <wp:positionV relativeFrom="paragraph">
            <wp:posOffset>-419221</wp:posOffset>
          </wp:positionV>
          <wp:extent cx="1371600" cy="675437"/>
          <wp:effectExtent l="0" t="0" r="0" b="1079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MOMA_Contracted-ClearSpace-BW.bmp"/>
                  <pic:cNvPicPr/>
                </pic:nvPicPr>
                <pic:blipFill>
                  <a:blip r:embed="rId1">
                    <a:extLst>
                      <a:ext uri="{28A0092B-C50C-407E-A947-70E740481C1C}">
                        <a14:useLocalDpi xmlns:a14="http://schemas.microsoft.com/office/drawing/2010/main" val="0"/>
                      </a:ext>
                    </a:extLst>
                  </a:blip>
                  <a:stretch>
                    <a:fillRect/>
                  </a:stretch>
                </pic:blipFill>
                <pic:spPr>
                  <a:xfrm>
                    <a:off x="0" y="0"/>
                    <a:ext cx="1371600" cy="67543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525" w:rsidRDefault="00472525" w:rsidP="00CE06DC">
      <w:pPr>
        <w:spacing w:after="0" w:line="240" w:lineRule="auto"/>
      </w:pPr>
      <w:r>
        <w:separator/>
      </w:r>
    </w:p>
  </w:footnote>
  <w:footnote w:type="continuationSeparator" w:id="0">
    <w:p w:rsidR="00472525" w:rsidRDefault="00472525" w:rsidP="00CE06D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525" w:rsidRPr="00B55D01" w:rsidRDefault="00472525" w:rsidP="00B55D01">
    <w:pPr>
      <w:pStyle w:val="Header"/>
    </w:pPr>
    <w:r>
      <w:rPr>
        <w:noProof/>
      </w:rPr>
      <w:drawing>
        <wp:anchor distT="0" distB="0" distL="114300" distR="114300" simplePos="0" relativeHeight="251661312" behindDoc="1" locked="0" layoutInCell="1" allowOverlap="1" wp14:anchorId="7EA0DEC5" wp14:editId="18C49191">
          <wp:simplePos x="0" y="0"/>
          <wp:positionH relativeFrom="page">
            <wp:align>center</wp:align>
          </wp:positionH>
          <wp:positionV relativeFrom="page">
            <wp:align>top</wp:align>
          </wp:positionV>
          <wp:extent cx="7772416" cy="22860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Studio Header-1.bmp"/>
                  <pic:cNvPicPr/>
                </pic:nvPicPr>
                <pic:blipFill>
                  <a:blip r:embed="rId1">
                    <a:extLst>
                      <a:ext uri="{28A0092B-C50C-407E-A947-70E740481C1C}">
                        <a14:useLocalDpi xmlns:a14="http://schemas.microsoft.com/office/drawing/2010/main" val="0"/>
                      </a:ext>
                    </a:extLst>
                  </a:blip>
                  <a:stretch>
                    <a:fillRect/>
                  </a:stretch>
                </pic:blipFill>
                <pic:spPr>
                  <a:xfrm>
                    <a:off x="0" y="0"/>
                    <a:ext cx="7772416" cy="228600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525" w:rsidRDefault="00472525">
    <w:pPr>
      <w:pStyle w:val="Header"/>
    </w:pPr>
    <w:r>
      <w:rPr>
        <w:noProof/>
      </w:rPr>
      <w:drawing>
        <wp:anchor distT="0" distB="0" distL="114300" distR="114300" simplePos="0" relativeHeight="251659264" behindDoc="1" locked="0" layoutInCell="1" allowOverlap="1" wp14:anchorId="529EED98" wp14:editId="570C3BD5">
          <wp:simplePos x="0" y="0"/>
          <wp:positionH relativeFrom="page">
            <wp:align>center</wp:align>
          </wp:positionH>
          <wp:positionV relativeFrom="page">
            <wp:align>top</wp:align>
          </wp:positionV>
          <wp:extent cx="7772416" cy="228600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Studio Header-1.bmp"/>
                  <pic:cNvPicPr/>
                </pic:nvPicPr>
                <pic:blipFill>
                  <a:blip r:embed="rId1">
                    <a:extLst>
                      <a:ext uri="{28A0092B-C50C-407E-A947-70E740481C1C}">
                        <a14:useLocalDpi xmlns:a14="http://schemas.microsoft.com/office/drawing/2010/main" val="0"/>
                      </a:ext>
                    </a:extLst>
                  </a:blip>
                  <a:stretch>
                    <a:fillRect/>
                  </a:stretch>
                </pic:blipFill>
                <pic:spPr>
                  <a:xfrm>
                    <a:off x="0" y="0"/>
                    <a:ext cx="7772416" cy="228600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5"/>
  <w:drawingGridVerticalSpacing w:val="18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4D"/>
    <w:rsid w:val="000501CE"/>
    <w:rsid w:val="0008439A"/>
    <w:rsid w:val="000903FB"/>
    <w:rsid w:val="0012115E"/>
    <w:rsid w:val="0014703D"/>
    <w:rsid w:val="001530B8"/>
    <w:rsid w:val="00191E97"/>
    <w:rsid w:val="001B28AD"/>
    <w:rsid w:val="00247783"/>
    <w:rsid w:val="0028154E"/>
    <w:rsid w:val="002C6828"/>
    <w:rsid w:val="00351B03"/>
    <w:rsid w:val="00354CFF"/>
    <w:rsid w:val="0036016F"/>
    <w:rsid w:val="003812F2"/>
    <w:rsid w:val="003A42F1"/>
    <w:rsid w:val="003B0318"/>
    <w:rsid w:val="00472525"/>
    <w:rsid w:val="0050471A"/>
    <w:rsid w:val="005052F2"/>
    <w:rsid w:val="005D1A29"/>
    <w:rsid w:val="00606979"/>
    <w:rsid w:val="006113D9"/>
    <w:rsid w:val="00611D01"/>
    <w:rsid w:val="00621221"/>
    <w:rsid w:val="006406AA"/>
    <w:rsid w:val="006533C1"/>
    <w:rsid w:val="00667291"/>
    <w:rsid w:val="0067537D"/>
    <w:rsid w:val="00677450"/>
    <w:rsid w:val="006C3A19"/>
    <w:rsid w:val="007614D6"/>
    <w:rsid w:val="007B1F2B"/>
    <w:rsid w:val="00817C4D"/>
    <w:rsid w:val="00856D52"/>
    <w:rsid w:val="008B474D"/>
    <w:rsid w:val="008C20A8"/>
    <w:rsid w:val="008E3514"/>
    <w:rsid w:val="009B70BE"/>
    <w:rsid w:val="00A625E0"/>
    <w:rsid w:val="00AA335C"/>
    <w:rsid w:val="00AC7916"/>
    <w:rsid w:val="00B55D01"/>
    <w:rsid w:val="00B86773"/>
    <w:rsid w:val="00BA3142"/>
    <w:rsid w:val="00C40AB6"/>
    <w:rsid w:val="00CB421C"/>
    <w:rsid w:val="00CE06DC"/>
    <w:rsid w:val="00D10872"/>
    <w:rsid w:val="00DD7FE1"/>
    <w:rsid w:val="00DE18C5"/>
    <w:rsid w:val="00E03A61"/>
    <w:rsid w:val="00E560E7"/>
    <w:rsid w:val="00E60760"/>
    <w:rsid w:val="00E72685"/>
    <w:rsid w:val="00F10E69"/>
    <w:rsid w:val="00F54AA7"/>
    <w:rsid w:val="00F65CBD"/>
    <w:rsid w:val="00F97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A1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FMOMA">
    <w:name w:val="SFMOMA"/>
    <w:link w:val="SFMOMAChar"/>
    <w:rsid w:val="000903FB"/>
    <w:pPr>
      <w:spacing w:after="0" w:line="280" w:lineRule="exact"/>
    </w:pPr>
    <w:rPr>
      <w:rFonts w:ascii="SFMOMA Text Offc" w:hAnsi="SFMOMA Text Offc"/>
    </w:rPr>
  </w:style>
  <w:style w:type="character" w:customStyle="1" w:styleId="SFMOMAChar">
    <w:name w:val="SFMOMA Char"/>
    <w:basedOn w:val="DefaultParagraphFont"/>
    <w:link w:val="SFMOMA"/>
    <w:rsid w:val="000903FB"/>
    <w:rPr>
      <w:rFonts w:ascii="SFMOMA Text Offc" w:hAnsi="SFMOMA Text Offc"/>
    </w:rPr>
  </w:style>
  <w:style w:type="paragraph" w:customStyle="1" w:styleId="SFMOMAMonarch">
    <w:name w:val="SFMOMA Monarch"/>
    <w:basedOn w:val="SFMOMA"/>
    <w:link w:val="SFMOMAMonarchChar"/>
    <w:rsid w:val="00677450"/>
    <w:pPr>
      <w:spacing w:line="260" w:lineRule="exact"/>
    </w:pPr>
    <w:rPr>
      <w:sz w:val="20"/>
    </w:rPr>
  </w:style>
  <w:style w:type="character" w:customStyle="1" w:styleId="SFMOMAMonarchChar">
    <w:name w:val="SFMOMA Monarch Char"/>
    <w:basedOn w:val="SFMOMAChar"/>
    <w:link w:val="SFMOMAMonarch"/>
    <w:rsid w:val="00677450"/>
    <w:rPr>
      <w:rFonts w:ascii="SFMOMA Text Offc" w:hAnsi="SFMOMA Text Offc"/>
      <w:sz w:val="20"/>
    </w:rPr>
  </w:style>
  <w:style w:type="paragraph" w:styleId="NormalWeb">
    <w:name w:val="Normal (Web)"/>
    <w:basedOn w:val="Normal"/>
    <w:uiPriority w:val="99"/>
    <w:semiHidden/>
    <w:unhideWhenUsed/>
    <w:rsid w:val="002C6828"/>
    <w:pPr>
      <w:spacing w:after="210" w:line="210" w:lineRule="atLeast"/>
      <w:jc w:val="both"/>
    </w:pPr>
    <w:rPr>
      <w:rFonts w:ascii="Times New Roman" w:eastAsia="Times New Roman" w:hAnsi="Times New Roman" w:cs="Times New Roman"/>
      <w:sz w:val="17"/>
      <w:szCs w:val="17"/>
    </w:rPr>
  </w:style>
  <w:style w:type="paragraph" w:customStyle="1" w:styleId="SFMOMARunningText">
    <w:name w:val="SFMOMA Running Text"/>
    <w:link w:val="SFMOMARunningTextChar"/>
    <w:qFormat/>
    <w:rsid w:val="00606979"/>
    <w:pPr>
      <w:spacing w:line="240" w:lineRule="auto"/>
    </w:pPr>
    <w:rPr>
      <w:rFonts w:ascii="SFMOMA Text Offc" w:eastAsia="Times New Roman" w:hAnsi="SFMOMA Text Offc" w:cs="Arial"/>
      <w:sz w:val="19"/>
      <w:szCs w:val="19"/>
      <w:lang w:val="en"/>
    </w:rPr>
  </w:style>
  <w:style w:type="paragraph" w:styleId="Title">
    <w:name w:val="Title"/>
    <w:basedOn w:val="Normal"/>
    <w:next w:val="Normal"/>
    <w:link w:val="TitleChar"/>
    <w:uiPriority w:val="10"/>
    <w:rsid w:val="002C68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FMOMARunningTextChar">
    <w:name w:val="SFMOMA Running Text Char"/>
    <w:basedOn w:val="DefaultParagraphFont"/>
    <w:link w:val="SFMOMARunningText"/>
    <w:rsid w:val="00606979"/>
    <w:rPr>
      <w:rFonts w:ascii="SFMOMA Text Offc" w:eastAsia="Times New Roman" w:hAnsi="SFMOMA Text Offc" w:cs="Arial"/>
      <w:sz w:val="19"/>
      <w:szCs w:val="19"/>
      <w:lang w:val="en"/>
    </w:rPr>
  </w:style>
  <w:style w:type="character" w:customStyle="1" w:styleId="TitleChar">
    <w:name w:val="Title Char"/>
    <w:basedOn w:val="DefaultParagraphFont"/>
    <w:link w:val="Title"/>
    <w:uiPriority w:val="10"/>
    <w:rsid w:val="002C6828"/>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rsid w:val="002C6828"/>
    <w:rPr>
      <w:i/>
      <w:iCs/>
      <w:color w:val="404040" w:themeColor="text1" w:themeTint="BF"/>
    </w:rPr>
  </w:style>
  <w:style w:type="character" w:styleId="Strong">
    <w:name w:val="Strong"/>
    <w:basedOn w:val="DefaultParagraphFont"/>
    <w:uiPriority w:val="22"/>
    <w:rsid w:val="002C6828"/>
    <w:rPr>
      <w:b/>
      <w:bCs/>
    </w:rPr>
  </w:style>
  <w:style w:type="paragraph" w:customStyle="1" w:styleId="SFMOMAHeader">
    <w:name w:val="SFMOMA Header"/>
    <w:basedOn w:val="SFMOMARunningText"/>
    <w:link w:val="SFMOMAHeaderChar"/>
    <w:qFormat/>
    <w:rsid w:val="002C6828"/>
    <w:rPr>
      <w:b/>
    </w:rPr>
  </w:style>
  <w:style w:type="paragraph" w:customStyle="1" w:styleId="SFMOMADocumentTitle">
    <w:name w:val="SFMOMA Document Title"/>
    <w:basedOn w:val="SFMOMARunningText"/>
    <w:link w:val="SFMOMADocumentTitleChar"/>
    <w:qFormat/>
    <w:rsid w:val="00CE06DC"/>
    <w:rPr>
      <w:sz w:val="26"/>
      <w:szCs w:val="26"/>
    </w:rPr>
  </w:style>
  <w:style w:type="character" w:customStyle="1" w:styleId="SFMOMAHeaderChar">
    <w:name w:val="SFMOMA Header Char"/>
    <w:basedOn w:val="SFMOMARunningTextChar"/>
    <w:link w:val="SFMOMAHeader"/>
    <w:rsid w:val="002C6828"/>
    <w:rPr>
      <w:rFonts w:ascii="SFMOMA Text Offc" w:eastAsia="Times New Roman" w:hAnsi="SFMOMA Text Offc" w:cs="Arial"/>
      <w:b/>
      <w:sz w:val="19"/>
      <w:szCs w:val="19"/>
      <w:lang w:val="en"/>
    </w:rPr>
  </w:style>
  <w:style w:type="paragraph" w:customStyle="1" w:styleId="SFMOMAIntroParagraph">
    <w:name w:val="SFMOMA Intro Paragraph"/>
    <w:basedOn w:val="SFMOMADocumentTitle"/>
    <w:link w:val="SFMOMAIntroParagraphChar"/>
    <w:qFormat/>
    <w:rsid w:val="00CE06DC"/>
    <w:rPr>
      <w:sz w:val="24"/>
      <w:szCs w:val="24"/>
    </w:rPr>
  </w:style>
  <w:style w:type="character" w:customStyle="1" w:styleId="SFMOMADocumentTitleChar">
    <w:name w:val="SFMOMA Document Title Char"/>
    <w:basedOn w:val="SFMOMARunningTextChar"/>
    <w:link w:val="SFMOMADocumentTitle"/>
    <w:rsid w:val="00CE06DC"/>
    <w:rPr>
      <w:rFonts w:ascii="SFMOMA Text Offc" w:eastAsia="Times New Roman" w:hAnsi="SFMOMA Text Offc" w:cs="Arial"/>
      <w:sz w:val="26"/>
      <w:szCs w:val="26"/>
      <w:lang w:val="en"/>
    </w:rPr>
  </w:style>
  <w:style w:type="paragraph" w:styleId="Header">
    <w:name w:val="header"/>
    <w:basedOn w:val="Normal"/>
    <w:link w:val="HeaderChar"/>
    <w:uiPriority w:val="99"/>
    <w:unhideWhenUsed/>
    <w:rsid w:val="00CE06DC"/>
    <w:pPr>
      <w:tabs>
        <w:tab w:val="center" w:pos="4680"/>
        <w:tab w:val="right" w:pos="9360"/>
      </w:tabs>
      <w:spacing w:after="0" w:line="240" w:lineRule="auto"/>
    </w:pPr>
  </w:style>
  <w:style w:type="character" w:customStyle="1" w:styleId="SFMOMAIntroParagraphChar">
    <w:name w:val="SFMOMA Intro Paragraph Char"/>
    <w:basedOn w:val="SFMOMADocumentTitleChar"/>
    <w:link w:val="SFMOMAIntroParagraph"/>
    <w:rsid w:val="00CE06DC"/>
    <w:rPr>
      <w:rFonts w:ascii="SFMOMA Text Offc" w:eastAsia="Times New Roman" w:hAnsi="SFMOMA Text Offc" w:cs="Arial"/>
      <w:sz w:val="24"/>
      <w:szCs w:val="24"/>
      <w:lang w:val="en"/>
    </w:rPr>
  </w:style>
  <w:style w:type="character" w:customStyle="1" w:styleId="HeaderChar">
    <w:name w:val="Header Char"/>
    <w:basedOn w:val="DefaultParagraphFont"/>
    <w:link w:val="Header"/>
    <w:uiPriority w:val="99"/>
    <w:rsid w:val="00CE06DC"/>
  </w:style>
  <w:style w:type="paragraph" w:styleId="Footer">
    <w:name w:val="footer"/>
    <w:basedOn w:val="Normal"/>
    <w:link w:val="FooterChar"/>
    <w:uiPriority w:val="99"/>
    <w:unhideWhenUsed/>
    <w:rsid w:val="00CE0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6DC"/>
  </w:style>
  <w:style w:type="paragraph" w:styleId="BalloonText">
    <w:name w:val="Balloon Text"/>
    <w:basedOn w:val="Normal"/>
    <w:link w:val="BalloonTextChar"/>
    <w:uiPriority w:val="99"/>
    <w:semiHidden/>
    <w:unhideWhenUsed/>
    <w:rsid w:val="007B1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F2B"/>
    <w:rPr>
      <w:rFonts w:ascii="Segoe UI" w:hAnsi="Segoe UI" w:cs="Segoe UI"/>
      <w:sz w:val="18"/>
      <w:szCs w:val="18"/>
    </w:rPr>
  </w:style>
  <w:style w:type="character" w:styleId="Hyperlink">
    <w:name w:val="Hyperlink"/>
    <w:basedOn w:val="DefaultParagraphFont"/>
    <w:uiPriority w:val="99"/>
    <w:unhideWhenUsed/>
    <w:rsid w:val="008B474D"/>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FMOMA">
    <w:name w:val="SFMOMA"/>
    <w:link w:val="SFMOMAChar"/>
    <w:rsid w:val="000903FB"/>
    <w:pPr>
      <w:spacing w:after="0" w:line="280" w:lineRule="exact"/>
    </w:pPr>
    <w:rPr>
      <w:rFonts w:ascii="SFMOMA Text Offc" w:hAnsi="SFMOMA Text Offc"/>
    </w:rPr>
  </w:style>
  <w:style w:type="character" w:customStyle="1" w:styleId="SFMOMAChar">
    <w:name w:val="SFMOMA Char"/>
    <w:basedOn w:val="DefaultParagraphFont"/>
    <w:link w:val="SFMOMA"/>
    <w:rsid w:val="000903FB"/>
    <w:rPr>
      <w:rFonts w:ascii="SFMOMA Text Offc" w:hAnsi="SFMOMA Text Offc"/>
    </w:rPr>
  </w:style>
  <w:style w:type="paragraph" w:customStyle="1" w:styleId="SFMOMAMonarch">
    <w:name w:val="SFMOMA Monarch"/>
    <w:basedOn w:val="SFMOMA"/>
    <w:link w:val="SFMOMAMonarchChar"/>
    <w:rsid w:val="00677450"/>
    <w:pPr>
      <w:spacing w:line="260" w:lineRule="exact"/>
    </w:pPr>
    <w:rPr>
      <w:sz w:val="20"/>
    </w:rPr>
  </w:style>
  <w:style w:type="character" w:customStyle="1" w:styleId="SFMOMAMonarchChar">
    <w:name w:val="SFMOMA Monarch Char"/>
    <w:basedOn w:val="SFMOMAChar"/>
    <w:link w:val="SFMOMAMonarch"/>
    <w:rsid w:val="00677450"/>
    <w:rPr>
      <w:rFonts w:ascii="SFMOMA Text Offc" w:hAnsi="SFMOMA Text Offc"/>
      <w:sz w:val="20"/>
    </w:rPr>
  </w:style>
  <w:style w:type="paragraph" w:styleId="NormalWeb">
    <w:name w:val="Normal (Web)"/>
    <w:basedOn w:val="Normal"/>
    <w:uiPriority w:val="99"/>
    <w:semiHidden/>
    <w:unhideWhenUsed/>
    <w:rsid w:val="002C6828"/>
    <w:pPr>
      <w:spacing w:after="210" w:line="210" w:lineRule="atLeast"/>
      <w:jc w:val="both"/>
    </w:pPr>
    <w:rPr>
      <w:rFonts w:ascii="Times New Roman" w:eastAsia="Times New Roman" w:hAnsi="Times New Roman" w:cs="Times New Roman"/>
      <w:sz w:val="17"/>
      <w:szCs w:val="17"/>
    </w:rPr>
  </w:style>
  <w:style w:type="paragraph" w:customStyle="1" w:styleId="SFMOMARunningText">
    <w:name w:val="SFMOMA Running Text"/>
    <w:link w:val="SFMOMARunningTextChar"/>
    <w:qFormat/>
    <w:rsid w:val="00606979"/>
    <w:pPr>
      <w:spacing w:line="240" w:lineRule="auto"/>
    </w:pPr>
    <w:rPr>
      <w:rFonts w:ascii="SFMOMA Text Offc" w:eastAsia="Times New Roman" w:hAnsi="SFMOMA Text Offc" w:cs="Arial"/>
      <w:sz w:val="19"/>
      <w:szCs w:val="19"/>
      <w:lang w:val="en"/>
    </w:rPr>
  </w:style>
  <w:style w:type="paragraph" w:styleId="Title">
    <w:name w:val="Title"/>
    <w:basedOn w:val="Normal"/>
    <w:next w:val="Normal"/>
    <w:link w:val="TitleChar"/>
    <w:uiPriority w:val="10"/>
    <w:rsid w:val="002C68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FMOMARunningTextChar">
    <w:name w:val="SFMOMA Running Text Char"/>
    <w:basedOn w:val="DefaultParagraphFont"/>
    <w:link w:val="SFMOMARunningText"/>
    <w:rsid w:val="00606979"/>
    <w:rPr>
      <w:rFonts w:ascii="SFMOMA Text Offc" w:eastAsia="Times New Roman" w:hAnsi="SFMOMA Text Offc" w:cs="Arial"/>
      <w:sz w:val="19"/>
      <w:szCs w:val="19"/>
      <w:lang w:val="en"/>
    </w:rPr>
  </w:style>
  <w:style w:type="character" w:customStyle="1" w:styleId="TitleChar">
    <w:name w:val="Title Char"/>
    <w:basedOn w:val="DefaultParagraphFont"/>
    <w:link w:val="Title"/>
    <w:uiPriority w:val="10"/>
    <w:rsid w:val="002C6828"/>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rsid w:val="002C6828"/>
    <w:rPr>
      <w:i/>
      <w:iCs/>
      <w:color w:val="404040" w:themeColor="text1" w:themeTint="BF"/>
    </w:rPr>
  </w:style>
  <w:style w:type="character" w:styleId="Strong">
    <w:name w:val="Strong"/>
    <w:basedOn w:val="DefaultParagraphFont"/>
    <w:uiPriority w:val="22"/>
    <w:rsid w:val="002C6828"/>
    <w:rPr>
      <w:b/>
      <w:bCs/>
    </w:rPr>
  </w:style>
  <w:style w:type="paragraph" w:customStyle="1" w:styleId="SFMOMAHeader">
    <w:name w:val="SFMOMA Header"/>
    <w:basedOn w:val="SFMOMARunningText"/>
    <w:link w:val="SFMOMAHeaderChar"/>
    <w:qFormat/>
    <w:rsid w:val="002C6828"/>
    <w:rPr>
      <w:b/>
    </w:rPr>
  </w:style>
  <w:style w:type="paragraph" w:customStyle="1" w:styleId="SFMOMADocumentTitle">
    <w:name w:val="SFMOMA Document Title"/>
    <w:basedOn w:val="SFMOMARunningText"/>
    <w:link w:val="SFMOMADocumentTitleChar"/>
    <w:qFormat/>
    <w:rsid w:val="00CE06DC"/>
    <w:rPr>
      <w:sz w:val="26"/>
      <w:szCs w:val="26"/>
    </w:rPr>
  </w:style>
  <w:style w:type="character" w:customStyle="1" w:styleId="SFMOMAHeaderChar">
    <w:name w:val="SFMOMA Header Char"/>
    <w:basedOn w:val="SFMOMARunningTextChar"/>
    <w:link w:val="SFMOMAHeader"/>
    <w:rsid w:val="002C6828"/>
    <w:rPr>
      <w:rFonts w:ascii="SFMOMA Text Offc" w:eastAsia="Times New Roman" w:hAnsi="SFMOMA Text Offc" w:cs="Arial"/>
      <w:b/>
      <w:sz w:val="19"/>
      <w:szCs w:val="19"/>
      <w:lang w:val="en"/>
    </w:rPr>
  </w:style>
  <w:style w:type="paragraph" w:customStyle="1" w:styleId="SFMOMAIntroParagraph">
    <w:name w:val="SFMOMA Intro Paragraph"/>
    <w:basedOn w:val="SFMOMADocumentTitle"/>
    <w:link w:val="SFMOMAIntroParagraphChar"/>
    <w:qFormat/>
    <w:rsid w:val="00CE06DC"/>
    <w:rPr>
      <w:sz w:val="24"/>
      <w:szCs w:val="24"/>
    </w:rPr>
  </w:style>
  <w:style w:type="character" w:customStyle="1" w:styleId="SFMOMADocumentTitleChar">
    <w:name w:val="SFMOMA Document Title Char"/>
    <w:basedOn w:val="SFMOMARunningTextChar"/>
    <w:link w:val="SFMOMADocumentTitle"/>
    <w:rsid w:val="00CE06DC"/>
    <w:rPr>
      <w:rFonts w:ascii="SFMOMA Text Offc" w:eastAsia="Times New Roman" w:hAnsi="SFMOMA Text Offc" w:cs="Arial"/>
      <w:sz w:val="26"/>
      <w:szCs w:val="26"/>
      <w:lang w:val="en"/>
    </w:rPr>
  </w:style>
  <w:style w:type="paragraph" w:styleId="Header">
    <w:name w:val="header"/>
    <w:basedOn w:val="Normal"/>
    <w:link w:val="HeaderChar"/>
    <w:uiPriority w:val="99"/>
    <w:unhideWhenUsed/>
    <w:rsid w:val="00CE06DC"/>
    <w:pPr>
      <w:tabs>
        <w:tab w:val="center" w:pos="4680"/>
        <w:tab w:val="right" w:pos="9360"/>
      </w:tabs>
      <w:spacing w:after="0" w:line="240" w:lineRule="auto"/>
    </w:pPr>
  </w:style>
  <w:style w:type="character" w:customStyle="1" w:styleId="SFMOMAIntroParagraphChar">
    <w:name w:val="SFMOMA Intro Paragraph Char"/>
    <w:basedOn w:val="SFMOMADocumentTitleChar"/>
    <w:link w:val="SFMOMAIntroParagraph"/>
    <w:rsid w:val="00CE06DC"/>
    <w:rPr>
      <w:rFonts w:ascii="SFMOMA Text Offc" w:eastAsia="Times New Roman" w:hAnsi="SFMOMA Text Offc" w:cs="Arial"/>
      <w:sz w:val="24"/>
      <w:szCs w:val="24"/>
      <w:lang w:val="en"/>
    </w:rPr>
  </w:style>
  <w:style w:type="character" w:customStyle="1" w:styleId="HeaderChar">
    <w:name w:val="Header Char"/>
    <w:basedOn w:val="DefaultParagraphFont"/>
    <w:link w:val="Header"/>
    <w:uiPriority w:val="99"/>
    <w:rsid w:val="00CE06DC"/>
  </w:style>
  <w:style w:type="paragraph" w:styleId="Footer">
    <w:name w:val="footer"/>
    <w:basedOn w:val="Normal"/>
    <w:link w:val="FooterChar"/>
    <w:uiPriority w:val="99"/>
    <w:unhideWhenUsed/>
    <w:rsid w:val="00CE0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6DC"/>
  </w:style>
  <w:style w:type="paragraph" w:styleId="BalloonText">
    <w:name w:val="Balloon Text"/>
    <w:basedOn w:val="Normal"/>
    <w:link w:val="BalloonTextChar"/>
    <w:uiPriority w:val="99"/>
    <w:semiHidden/>
    <w:unhideWhenUsed/>
    <w:rsid w:val="007B1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F2B"/>
    <w:rPr>
      <w:rFonts w:ascii="Segoe UI" w:hAnsi="Segoe UI" w:cs="Segoe UI"/>
      <w:sz w:val="18"/>
      <w:szCs w:val="18"/>
    </w:rPr>
  </w:style>
  <w:style w:type="character" w:styleId="Hyperlink">
    <w:name w:val="Hyperlink"/>
    <w:basedOn w:val="DefaultParagraphFont"/>
    <w:uiPriority w:val="99"/>
    <w:unhideWhenUsed/>
    <w:rsid w:val="008B47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440161">
      <w:bodyDiv w:val="1"/>
      <w:marLeft w:val="0"/>
      <w:marRight w:val="0"/>
      <w:marTop w:val="0"/>
      <w:marBottom w:val="0"/>
      <w:divBdr>
        <w:top w:val="none" w:sz="0" w:space="0" w:color="auto"/>
        <w:left w:val="none" w:sz="0" w:space="0" w:color="auto"/>
        <w:bottom w:val="none" w:sz="0" w:space="0" w:color="auto"/>
        <w:right w:val="none" w:sz="0" w:space="0" w:color="auto"/>
      </w:divBdr>
      <w:divsChild>
        <w:div w:id="2108037616">
          <w:marLeft w:val="0"/>
          <w:marRight w:val="0"/>
          <w:marTop w:val="0"/>
          <w:marBottom w:val="0"/>
          <w:divBdr>
            <w:top w:val="none" w:sz="0" w:space="0" w:color="auto"/>
            <w:left w:val="none" w:sz="0" w:space="0" w:color="auto"/>
            <w:bottom w:val="none" w:sz="0" w:space="0" w:color="auto"/>
            <w:right w:val="none" w:sz="0" w:space="0" w:color="auto"/>
          </w:divBdr>
          <w:divsChild>
            <w:div w:id="198554941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image" Target="media/image3.jpeg"/><Relationship Id="rId16" Type="http://schemas.openxmlformats.org/officeDocument/2006/relationships/image" Target="media/image4.jpeg"/><Relationship Id="rId17" Type="http://schemas.openxmlformats.org/officeDocument/2006/relationships/hyperlink" Target="http://www.futurefarmers.com/" TargetMode="External"/><Relationship Id="rId18" Type="http://schemas.openxmlformats.org/officeDocument/2006/relationships/hyperlink" Target="http://www.free-soil.org/"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foxhodess:Desktop:OpenStudio:Open%20Studi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D91C7C6AEE1648902EFEAC6AF64E2E" ma:contentTypeVersion="1" ma:contentTypeDescription="Create a new document." ma:contentTypeScope="" ma:versionID="8bb163398f6c05c84d37f08d1cef797b">
  <xsd:schema xmlns:xsd="http://www.w3.org/2001/XMLSchema" xmlns:xs="http://www.w3.org/2001/XMLSchema" xmlns:p="http://schemas.microsoft.com/office/2006/metadata/properties" targetNamespace="http://schemas.microsoft.com/office/2006/metadata/properties" ma:root="true" ma:fieldsID="8791ce970d906370dc7b68b4d709c5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93B93-BC15-40F5-A1CC-9592179A0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3D95EE-2CEF-4806-AF35-3F13969F002D}">
  <ds:schemaRefs>
    <ds:schemaRef ds:uri="http://schemas.microsoft.com/sharepoint/v3/contenttype/forms"/>
  </ds:schemaRefs>
</ds:datastoreItem>
</file>

<file path=customXml/itemProps3.xml><?xml version="1.0" encoding="utf-8"?>
<ds:datastoreItem xmlns:ds="http://schemas.openxmlformats.org/officeDocument/2006/customXml" ds:itemID="{C22DC69F-04B5-4D4F-97C9-B9F0A5153D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4089B8-F3CD-DD45-BDAC-F91C4D05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 Studio Template.dotx</Template>
  <TotalTime>4</TotalTime>
  <Pages>7</Pages>
  <Words>1200</Words>
  <Characters>6843</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SFMOMA</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SFMOMA</dc:creator>
  <cp:keywords/>
  <dc:description/>
  <cp:lastModifiedBy>SFMOMA</cp:lastModifiedBy>
  <cp:revision>1</cp:revision>
  <cp:lastPrinted>2015-11-25T02:39:00Z</cp:lastPrinted>
  <dcterms:created xsi:type="dcterms:W3CDTF">2015-11-30T20:44:00Z</dcterms:created>
  <dcterms:modified xsi:type="dcterms:W3CDTF">2015-11-30T21:05:00Z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0x01010084D91C7C6AEE1648902EFEAC6AF64E2E</vt:lpwstr>
  </property>
</Properties>
</file>